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2E" w:rsidRPr="00E4321A" w:rsidRDefault="00395F2E" w:rsidP="00395F2E">
      <w:pPr>
        <w:pStyle w:val="Nadpis1"/>
        <w:tabs>
          <w:tab w:val="left" w:pos="5580"/>
        </w:tabs>
        <w:spacing w:before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A569A">
        <w:rPr>
          <w:rFonts w:ascii="Tahoma" w:hAnsi="Tahoma" w:cs="Tahoma"/>
          <w:sz w:val="28"/>
          <w:szCs w:val="28"/>
        </w:rPr>
        <w:t>ŽÁDOST O ZAŘAZENÍ DO SLUŽBY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  <w:t xml:space="preserve">CHRÁNĚNÉ BYDLENÍ </w:t>
      </w:r>
    </w:p>
    <w:p w:rsidR="009213B4" w:rsidRDefault="009213B4" w:rsidP="00395F2E">
      <w:pPr>
        <w:spacing w:after="0" w:line="240" w:lineRule="auto"/>
        <w:rPr>
          <w:rFonts w:ascii="Tahoma" w:hAnsi="Tahoma" w:cs="Tahoma"/>
          <w:b/>
        </w:rPr>
      </w:pPr>
    </w:p>
    <w:p w:rsidR="004D4259" w:rsidRDefault="004D4259" w:rsidP="00395F2E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4259" w:rsidTr="004D4259">
        <w:tc>
          <w:tcPr>
            <w:tcW w:w="10456" w:type="dxa"/>
          </w:tcPr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Jméno a příjmení:</w:t>
            </w: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narození:</w:t>
            </w: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4D4259" w:rsidRDefault="00404567" w:rsidP="00395F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Kontaktní adresa:</w:t>
            </w:r>
            <w:r w:rsidR="004D4259">
              <w:rPr>
                <w:rFonts w:ascii="Tahoma" w:hAnsi="Tahoma" w:cs="Tahoma"/>
                <w:b/>
              </w:rPr>
              <w:t xml:space="preserve"> </w:t>
            </w: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0E7B40">
              <w:rPr>
                <w:rFonts w:ascii="Tahoma" w:hAnsi="Tahoma" w:cs="Tahoma"/>
                <w:b/>
              </w:rPr>
              <w:t>Telefon:</w:t>
            </w: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Kontaktní osoba</w:t>
            </w:r>
            <w:r w:rsidR="009971A3">
              <w:rPr>
                <w:rFonts w:ascii="Tahoma" w:hAnsi="Tahoma" w:cs="Tahoma"/>
                <w:b/>
              </w:rPr>
              <w:t>/opatrovník</w:t>
            </w:r>
            <w:r w:rsidR="00404567">
              <w:rPr>
                <w:rFonts w:ascii="Tahoma" w:hAnsi="Tahoma" w:cs="Tahoma"/>
                <w:b/>
              </w:rPr>
              <w:t>:</w:t>
            </w: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4D4259" w:rsidRDefault="004D4259" w:rsidP="00395F2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</w:tbl>
    <w:p w:rsidR="004D4259" w:rsidRDefault="004D4259" w:rsidP="00395F2E">
      <w:pPr>
        <w:spacing w:after="0" w:line="240" w:lineRule="auto"/>
        <w:rPr>
          <w:rFonts w:ascii="Tahoma" w:hAnsi="Tahoma" w:cs="Tahoma"/>
          <w:b/>
        </w:rPr>
      </w:pPr>
    </w:p>
    <w:p w:rsidR="004D4259" w:rsidRDefault="004D4259" w:rsidP="00395F2E">
      <w:pPr>
        <w:spacing w:after="0" w:line="240" w:lineRule="auto"/>
        <w:rPr>
          <w:rFonts w:ascii="Tahoma" w:hAnsi="Tahoma" w:cs="Tahoma"/>
          <w:b/>
        </w:rPr>
      </w:pPr>
    </w:p>
    <w:p w:rsidR="00404567" w:rsidRDefault="004D4259" w:rsidP="00395F2E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Jaká jsou vaše očekávání od naší služby</w:t>
      </w:r>
      <w:r w:rsidR="00404567">
        <w:rPr>
          <w:rFonts w:ascii="Tahoma" w:hAnsi="Tahoma" w:cs="Tahoma"/>
          <w:b/>
        </w:rPr>
        <w:t xml:space="preserve">? </w:t>
      </w:r>
    </w:p>
    <w:p w:rsidR="00C062ED" w:rsidRDefault="00404567" w:rsidP="00395F2E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Proč potřebujete službu chráněného bydlení?</w:t>
      </w:r>
      <w:r w:rsidR="004D4259">
        <w:rPr>
          <w:rFonts w:ascii="Tahoma" w:hAnsi="Tahoma" w:cs="Tahoma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13B4" w:rsidRPr="009213B4" w:rsidTr="00C062ED">
        <w:tc>
          <w:tcPr>
            <w:tcW w:w="10456" w:type="dxa"/>
          </w:tcPr>
          <w:p w:rsidR="00C062ED" w:rsidRPr="009213B4" w:rsidRDefault="00C062ED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062ED" w:rsidRPr="009213B4" w:rsidRDefault="00C062ED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062ED" w:rsidRPr="009213B4" w:rsidRDefault="00C062ED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062ED" w:rsidRPr="009213B4" w:rsidRDefault="00C062ED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062ED" w:rsidRDefault="00C062ED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04567" w:rsidRDefault="00404567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04567" w:rsidRDefault="00404567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04567" w:rsidRDefault="00404567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04567" w:rsidRDefault="00404567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04567" w:rsidRDefault="00404567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04567" w:rsidRDefault="00404567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04567" w:rsidRPr="009213B4" w:rsidRDefault="00404567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062ED" w:rsidRPr="009213B4" w:rsidRDefault="00C062ED" w:rsidP="00395F2E">
            <w:pPr>
              <w:spacing w:after="0" w:line="240" w:lineRule="auto"/>
              <w:rPr>
                <w:rFonts w:ascii="Tahoma" w:hAnsi="Tahoma" w:cs="Tahoma"/>
                <w:b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404567" w:rsidRDefault="00404567" w:rsidP="00395F2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4567" w:rsidRDefault="00404567" w:rsidP="00395F2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95F2E" w:rsidRPr="000E7B40" w:rsidRDefault="00395F2E" w:rsidP="00395F2E">
      <w:pPr>
        <w:spacing w:after="0" w:line="240" w:lineRule="auto"/>
        <w:rPr>
          <w:rFonts w:ascii="Tahoma" w:hAnsi="Tahoma" w:cs="Tahoma"/>
        </w:rPr>
      </w:pPr>
      <w:r w:rsidRPr="000E7B40">
        <w:rPr>
          <w:rFonts w:ascii="Tahoma" w:hAnsi="Tahoma" w:cs="Tahoma"/>
        </w:rPr>
        <w:t>Souhlasím se zpracováním osobních údajů pro účely</w:t>
      </w:r>
      <w:r>
        <w:rPr>
          <w:rFonts w:ascii="Tahoma" w:hAnsi="Tahoma" w:cs="Tahoma"/>
        </w:rPr>
        <w:t xml:space="preserve"> služby</w:t>
      </w:r>
      <w:r w:rsidRPr="000E7B4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chráněné bydlení. </w:t>
      </w:r>
      <w:r w:rsidRPr="000E7B40">
        <w:rPr>
          <w:rFonts w:ascii="Tahoma" w:hAnsi="Tahoma" w:cs="Tahoma"/>
        </w:rPr>
        <w:t>Prohlašuji, že js</w:t>
      </w:r>
      <w:r>
        <w:rPr>
          <w:rFonts w:ascii="Tahoma" w:hAnsi="Tahoma" w:cs="Tahoma"/>
        </w:rPr>
        <w:t>em uvedl/a</w:t>
      </w:r>
      <w:r w:rsidRPr="000E7B40">
        <w:rPr>
          <w:rFonts w:ascii="Tahoma" w:hAnsi="Tahoma" w:cs="Tahoma"/>
        </w:rPr>
        <w:t xml:space="preserve"> pouze pravdivé údaje.</w:t>
      </w:r>
    </w:p>
    <w:p w:rsidR="00395F2E" w:rsidRDefault="00395F2E" w:rsidP="00395F2E">
      <w:pPr>
        <w:spacing w:after="0" w:line="240" w:lineRule="auto"/>
        <w:rPr>
          <w:rFonts w:ascii="Tahoma" w:hAnsi="Tahoma" w:cs="Tahoma"/>
        </w:rPr>
      </w:pPr>
    </w:p>
    <w:p w:rsidR="00395F2E" w:rsidRPr="000E7B40" w:rsidRDefault="00395F2E" w:rsidP="00395F2E">
      <w:pPr>
        <w:spacing w:after="0" w:line="240" w:lineRule="auto"/>
        <w:rPr>
          <w:rFonts w:ascii="Tahoma" w:hAnsi="Tahoma" w:cs="Tahoma"/>
        </w:rPr>
      </w:pPr>
      <w:r w:rsidRPr="000E7B40">
        <w:rPr>
          <w:rFonts w:ascii="Tahoma" w:hAnsi="Tahoma" w:cs="Tahoma"/>
        </w:rPr>
        <w:t xml:space="preserve">Údaje uvedené </w:t>
      </w:r>
      <w:r>
        <w:rPr>
          <w:rFonts w:ascii="Tahoma" w:hAnsi="Tahoma" w:cs="Tahoma"/>
        </w:rPr>
        <w:t xml:space="preserve">v tomto dotazníku jsou důvěrné a nebudou </w:t>
      </w:r>
      <w:r w:rsidRPr="000E7B40">
        <w:rPr>
          <w:rFonts w:ascii="Tahoma" w:hAnsi="Tahoma" w:cs="Tahoma"/>
        </w:rPr>
        <w:t>poskytovány dalším osobám.</w:t>
      </w:r>
    </w:p>
    <w:p w:rsidR="00395F2E" w:rsidRDefault="00395F2E" w:rsidP="00395F2E">
      <w:pPr>
        <w:spacing w:after="0" w:line="240" w:lineRule="auto"/>
        <w:rPr>
          <w:rFonts w:ascii="Tahoma" w:hAnsi="Tahoma" w:cs="Tahoma"/>
        </w:rPr>
      </w:pPr>
    </w:p>
    <w:p w:rsidR="00395F2E" w:rsidRDefault="00395F2E" w:rsidP="00395F2E">
      <w:pPr>
        <w:spacing w:after="0" w:line="240" w:lineRule="auto"/>
        <w:rPr>
          <w:rFonts w:ascii="Tahoma" w:hAnsi="Tahoma" w:cs="Tahoma"/>
        </w:rPr>
      </w:pPr>
    </w:p>
    <w:p w:rsidR="00395F2E" w:rsidRPr="000E7B40" w:rsidRDefault="00395F2E" w:rsidP="00395F2E">
      <w:pPr>
        <w:spacing w:after="0" w:line="240" w:lineRule="auto"/>
        <w:rPr>
          <w:rFonts w:ascii="Tahoma" w:hAnsi="Tahoma" w:cs="Tahoma"/>
        </w:rPr>
      </w:pPr>
    </w:p>
    <w:p w:rsidR="00395F2E" w:rsidRDefault="00395F2E" w:rsidP="009971A3">
      <w:pPr>
        <w:spacing w:after="0" w:line="240" w:lineRule="auto"/>
        <w:rPr>
          <w:rFonts w:ascii="Tahoma" w:hAnsi="Tahoma" w:cs="Tahoma"/>
        </w:rPr>
      </w:pPr>
      <w:r w:rsidRPr="000E7B40">
        <w:rPr>
          <w:rFonts w:ascii="Tahoma" w:hAnsi="Tahoma" w:cs="Tahoma"/>
        </w:rPr>
        <w:t>Datum:</w:t>
      </w:r>
      <w:r w:rsidRPr="008F51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</w:t>
      </w:r>
      <w:r w:rsidRPr="000E7B40">
        <w:rPr>
          <w:rFonts w:ascii="Tahoma" w:hAnsi="Tahoma" w:cs="Tahoma"/>
        </w:rPr>
        <w:t>:</w:t>
      </w:r>
    </w:p>
    <w:p w:rsidR="009971A3" w:rsidRDefault="009971A3" w:rsidP="009971A3">
      <w:pPr>
        <w:spacing w:after="0" w:line="240" w:lineRule="auto"/>
        <w:rPr>
          <w:rFonts w:ascii="Tahoma" w:hAnsi="Tahoma" w:cs="Tahoma"/>
        </w:rPr>
      </w:pPr>
    </w:p>
    <w:p w:rsidR="009971A3" w:rsidRDefault="009971A3" w:rsidP="009971A3">
      <w:pPr>
        <w:spacing w:after="0" w:line="240" w:lineRule="auto"/>
        <w:rPr>
          <w:rFonts w:ascii="Tahoma" w:hAnsi="Tahoma" w:cs="Tahoma"/>
        </w:rPr>
      </w:pPr>
    </w:p>
    <w:p w:rsidR="009971A3" w:rsidRPr="009971A3" w:rsidRDefault="009971A3" w:rsidP="009971A3">
      <w:pPr>
        <w:spacing w:after="0" w:line="240" w:lineRule="auto"/>
        <w:rPr>
          <w:rFonts w:ascii="Tahoma" w:hAnsi="Tahoma" w:cs="Tahoma"/>
        </w:rPr>
      </w:pPr>
    </w:p>
    <w:p w:rsidR="009971A3" w:rsidRPr="004177AC" w:rsidRDefault="009971A3" w:rsidP="009971A3">
      <w:pPr>
        <w:pStyle w:val="Nadpis2"/>
        <w:numPr>
          <w:ilvl w:val="0"/>
          <w:numId w:val="0"/>
        </w:numPr>
        <w:shd w:val="clear" w:color="auto" w:fill="FFFFFF"/>
        <w:spacing w:before="150" w:after="270"/>
        <w:rPr>
          <w:rFonts w:ascii="Tahoma" w:hAnsi="Tahoma" w:cs="Tahoma"/>
          <w:b w:val="0"/>
          <w:bCs w:val="0"/>
          <w:spacing w:val="15"/>
          <w:sz w:val="20"/>
          <w:szCs w:val="20"/>
        </w:rPr>
      </w:pPr>
      <w:r w:rsidRPr="004177AC">
        <w:rPr>
          <w:rFonts w:ascii="Tahoma" w:hAnsi="Tahoma" w:cs="Tahoma"/>
          <w:b w:val="0"/>
          <w:bCs w:val="0"/>
          <w:spacing w:val="15"/>
          <w:sz w:val="20"/>
          <w:szCs w:val="20"/>
        </w:rPr>
        <w:t>Vaše údaje jsou u nás v bezpečí. Jak je zpracováváme, najdete</w:t>
      </w:r>
      <w:r>
        <w:rPr>
          <w:rFonts w:ascii="Tahoma" w:hAnsi="Tahoma" w:cs="Tahoma"/>
          <w:b w:val="0"/>
          <w:bCs w:val="0"/>
          <w:spacing w:val="15"/>
          <w:sz w:val="20"/>
          <w:szCs w:val="20"/>
        </w:rPr>
        <w:t xml:space="preserve"> na </w:t>
      </w:r>
      <w:r w:rsidRPr="004177AC">
        <w:rPr>
          <w:rFonts w:ascii="Tahoma" w:hAnsi="Tahoma" w:cs="Tahoma"/>
          <w:b w:val="0"/>
          <w:bCs w:val="0"/>
          <w:spacing w:val="15"/>
          <w:sz w:val="20"/>
          <w:szCs w:val="20"/>
        </w:rPr>
        <w:t>https://www.diakonieltm.cz/diakonie/zpracovani-osobnich-udaju/</w:t>
      </w:r>
    </w:p>
    <w:p w:rsidR="00CE5014" w:rsidRPr="008F5663" w:rsidRDefault="00CE5014" w:rsidP="008F5663"/>
    <w:sectPr w:rsidR="00CE5014" w:rsidRPr="008F5663" w:rsidSect="0087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20" w:bottom="720" w:left="720" w:header="397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33" w:rsidRDefault="00746033" w:rsidP="009868BD">
      <w:pPr>
        <w:spacing w:after="0" w:line="240" w:lineRule="auto"/>
      </w:pPr>
      <w:r>
        <w:separator/>
      </w:r>
    </w:p>
  </w:endnote>
  <w:endnote w:type="continuationSeparator" w:id="0">
    <w:p w:rsidR="00746033" w:rsidRDefault="00746033" w:rsidP="0098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57" w:rsidRDefault="006C71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A8" w:rsidRDefault="005414C8" w:rsidP="005414C8">
    <w:pPr>
      <w:pStyle w:val="Zpat"/>
      <w:pBdr>
        <w:top w:val="single" w:sz="4" w:space="0" w:color="D9D9D9" w:themeColor="background1" w:themeShade="D9"/>
      </w:pBdr>
      <w:tabs>
        <w:tab w:val="clear" w:pos="4536"/>
        <w:tab w:val="clear" w:pos="9072"/>
        <w:tab w:val="left" w:pos="4425"/>
      </w:tabs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605600" cy="957600"/>
          <wp:effectExtent l="0" t="0" r="0" b="0"/>
          <wp:wrapNone/>
          <wp:docPr id="1" name="Obrázek 1" descr="Chráněné bydlení Terezín" title="Logo_C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ab/>
    </w:r>
  </w:p>
  <w:p w:rsidR="006833BF" w:rsidRPr="003D184A" w:rsidRDefault="00034040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/>
        <w:bCs/>
        <w:color w:val="87888A"/>
        <w:sz w:val="18"/>
        <w:szCs w:val="18"/>
      </w:rPr>
    </w:pPr>
    <w:r w:rsidRPr="001966FA">
      <w:rPr>
        <w:rFonts w:cs="Arial"/>
        <w:b/>
        <w:bCs/>
        <w:color w:val="87888A"/>
        <w:sz w:val="18"/>
        <w:szCs w:val="18"/>
      </w:rPr>
      <w:t>Diakonie</w:t>
    </w:r>
    <w:r w:rsidR="00675624">
      <w:rPr>
        <w:rFonts w:cs="Arial"/>
        <w:b/>
        <w:bCs/>
        <w:color w:val="87888A"/>
        <w:sz w:val="18"/>
        <w:szCs w:val="18"/>
      </w:rPr>
      <w:t xml:space="preserve"> ČCE – SKP v</w:t>
    </w:r>
    <w:r w:rsidR="00207F9E">
      <w:rPr>
        <w:rFonts w:cs="Arial"/>
        <w:b/>
        <w:bCs/>
        <w:color w:val="87888A"/>
        <w:sz w:val="18"/>
        <w:szCs w:val="18"/>
      </w:rPr>
      <w:t> </w:t>
    </w:r>
    <w:r w:rsidR="00675624">
      <w:rPr>
        <w:rFonts w:cs="Arial"/>
        <w:b/>
        <w:bCs/>
        <w:color w:val="87888A"/>
        <w:sz w:val="18"/>
        <w:szCs w:val="18"/>
      </w:rPr>
      <w:t>Litoměřicích</w:t>
    </w:r>
    <w:r w:rsidR="00207F9E">
      <w:rPr>
        <w:rFonts w:cs="Arial"/>
        <w:b/>
        <w:bCs/>
        <w:color w:val="87888A"/>
        <w:sz w:val="18"/>
        <w:szCs w:val="18"/>
      </w:rPr>
      <w:tab/>
    </w:r>
    <w:r w:rsidR="00207F9E">
      <w:rPr>
        <w:rFonts w:cs="Arial"/>
        <w:b/>
        <w:bCs/>
        <w:color w:val="87888A"/>
        <w:sz w:val="18"/>
        <w:szCs w:val="18"/>
      </w:rPr>
      <w:tab/>
    </w:r>
    <w:r w:rsidR="00207F9E">
      <w:rPr>
        <w:rFonts w:cs="Arial"/>
        <w:b/>
        <w:bCs/>
        <w:color w:val="87888A"/>
        <w:sz w:val="18"/>
        <w:szCs w:val="18"/>
      </w:rPr>
      <w:tab/>
    </w:r>
    <w:r w:rsidR="00207F9E">
      <w:rPr>
        <w:rFonts w:cs="Arial"/>
        <w:b/>
        <w:bCs/>
        <w:color w:val="87888A"/>
        <w:sz w:val="18"/>
        <w:szCs w:val="18"/>
      </w:rPr>
      <w:tab/>
    </w:r>
    <w:r w:rsidR="00207F9E">
      <w:rPr>
        <w:rFonts w:cs="Arial"/>
        <w:b/>
        <w:bCs/>
        <w:color w:val="87888A"/>
        <w:sz w:val="18"/>
        <w:szCs w:val="18"/>
      </w:rPr>
      <w:tab/>
    </w:r>
    <w:r w:rsidR="00FA08A0" w:rsidRPr="00273892">
      <w:rPr>
        <w:rFonts w:cs="Arial"/>
        <w:b/>
        <w:bCs/>
        <w:color w:val="FF76FF"/>
        <w:sz w:val="18"/>
        <w:szCs w:val="18"/>
      </w:rPr>
      <w:t>Chráněné bydlení Terezín</w:t>
    </w:r>
  </w:p>
  <w:p w:rsidR="00CB7584" w:rsidRDefault="006833BF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Cs/>
        <w:color w:val="87888A"/>
        <w:sz w:val="18"/>
        <w:szCs w:val="18"/>
      </w:rPr>
    </w:pPr>
    <w:r w:rsidRPr="001966FA">
      <w:rPr>
        <w:rFonts w:cs="Arial"/>
        <w:bCs/>
        <w:color w:val="87888A"/>
        <w:sz w:val="18"/>
        <w:szCs w:val="18"/>
      </w:rPr>
      <w:t>Rooseveltova 716/7</w:t>
    </w:r>
    <w:r w:rsidR="00793D31">
      <w:rPr>
        <w:rFonts w:cs="Arial"/>
        <w:bCs/>
        <w:color w:val="87888A"/>
        <w:sz w:val="18"/>
        <w:szCs w:val="18"/>
      </w:rPr>
      <w:t xml:space="preserve">, </w:t>
    </w:r>
    <w:r w:rsidR="00AB181B">
      <w:rPr>
        <w:rFonts w:cs="Arial"/>
        <w:bCs/>
        <w:color w:val="87888A"/>
        <w:sz w:val="18"/>
        <w:szCs w:val="18"/>
      </w:rPr>
      <w:t>412 01</w:t>
    </w:r>
    <w:r w:rsidR="00793D31" w:rsidRPr="001966FA">
      <w:rPr>
        <w:rFonts w:cs="Arial"/>
        <w:bCs/>
        <w:color w:val="87888A"/>
        <w:sz w:val="18"/>
        <w:szCs w:val="18"/>
      </w:rPr>
      <w:t xml:space="preserve"> </w:t>
    </w:r>
    <w:r w:rsidR="00793D31" w:rsidRPr="00DB0F0E">
      <w:rPr>
        <w:rFonts w:cs="Arial"/>
        <w:bCs/>
        <w:color w:val="87888A"/>
        <w:sz w:val="18"/>
        <w:szCs w:val="18"/>
      </w:rPr>
      <w:t>Litom</w:t>
    </w:r>
    <w:r w:rsidR="00793D31" w:rsidRPr="001966FA">
      <w:rPr>
        <w:rFonts w:cs="Arial"/>
        <w:bCs/>
        <w:color w:val="87888A"/>
        <w:sz w:val="18"/>
        <w:szCs w:val="18"/>
      </w:rPr>
      <w:t>ěřice</w:t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FA08A0" w:rsidRPr="00FA08A0">
      <w:rPr>
        <w:rFonts w:cs="Arial"/>
        <w:bCs/>
        <w:color w:val="FF76FF"/>
        <w:sz w:val="18"/>
        <w:szCs w:val="18"/>
      </w:rPr>
      <w:t xml:space="preserve">Komenského 224, 411 55 </w:t>
    </w:r>
    <w:r w:rsidR="00FA08A0" w:rsidRPr="00273892">
      <w:rPr>
        <w:rFonts w:cs="Arial"/>
        <w:bCs/>
        <w:color w:val="FF76FF"/>
        <w:sz w:val="18"/>
        <w:szCs w:val="18"/>
      </w:rPr>
      <w:t>Terezín</w:t>
    </w:r>
  </w:p>
  <w:p w:rsidR="00034040" w:rsidRPr="00D70C83" w:rsidRDefault="00793D31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Cs/>
        <w:color w:val="00CCFF"/>
        <w:sz w:val="18"/>
        <w:szCs w:val="18"/>
      </w:rPr>
    </w:pPr>
    <w:r w:rsidRPr="00793D31">
      <w:rPr>
        <w:rFonts w:cs="Arial"/>
        <w:bCs/>
        <w:color w:val="87888A"/>
        <w:sz w:val="18"/>
        <w:szCs w:val="18"/>
      </w:rPr>
      <w:t xml:space="preserve">bank. </w:t>
    </w:r>
    <w:proofErr w:type="gramStart"/>
    <w:r w:rsidRPr="00793D31">
      <w:rPr>
        <w:rFonts w:cs="Arial"/>
        <w:bCs/>
        <w:color w:val="87888A"/>
        <w:sz w:val="18"/>
        <w:szCs w:val="18"/>
      </w:rPr>
      <w:t>spojení</w:t>
    </w:r>
    <w:proofErr w:type="gramEnd"/>
    <w:r w:rsidRPr="00793D31">
      <w:rPr>
        <w:rFonts w:cs="Arial"/>
        <w:bCs/>
        <w:color w:val="87888A"/>
        <w:sz w:val="18"/>
        <w:szCs w:val="18"/>
      </w:rPr>
      <w:t>: 887818339/0800</w:t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207F9E">
      <w:rPr>
        <w:rFonts w:cs="Arial"/>
        <w:bCs/>
        <w:color w:val="87888A"/>
        <w:sz w:val="18"/>
        <w:szCs w:val="18"/>
      </w:rPr>
      <w:tab/>
    </w:r>
    <w:r w:rsidR="006C7157">
      <w:rPr>
        <w:rFonts w:cs="Arial"/>
        <w:bCs/>
        <w:color w:val="FF76FF"/>
        <w:sz w:val="18"/>
        <w:szCs w:val="18"/>
      </w:rPr>
      <w:t xml:space="preserve">+420 </w:t>
    </w:r>
    <w:r w:rsidR="00FA08A0" w:rsidRPr="00273892">
      <w:rPr>
        <w:rFonts w:cs="Arial"/>
        <w:bCs/>
        <w:color w:val="FF76FF"/>
        <w:sz w:val="18"/>
        <w:szCs w:val="18"/>
      </w:rPr>
      <w:t xml:space="preserve">774 </w:t>
    </w:r>
    <w:r w:rsidR="006C7157">
      <w:rPr>
        <w:rFonts w:cs="Arial"/>
        <w:bCs/>
        <w:color w:val="FF76FF"/>
        <w:sz w:val="18"/>
        <w:szCs w:val="18"/>
      </w:rPr>
      <w:t>535 324;</w:t>
    </w:r>
    <w:r w:rsidR="006C7157">
      <w:rPr>
        <w:rFonts w:cs="Arial"/>
        <w:bCs/>
        <w:color w:val="FF76FF"/>
        <w:sz w:val="8"/>
        <w:szCs w:val="8"/>
      </w:rPr>
      <w:t>+</w:t>
    </w:r>
    <w:r w:rsidR="006C7157">
      <w:rPr>
        <w:rFonts w:cs="Arial"/>
        <w:bCs/>
        <w:color w:val="FF76FF"/>
        <w:sz w:val="18"/>
        <w:szCs w:val="18"/>
      </w:rPr>
      <w:t>+420</w:t>
    </w:r>
    <w:r w:rsidR="006C7157" w:rsidRPr="006C7157">
      <w:rPr>
        <w:rFonts w:cs="Arial"/>
        <w:bCs/>
        <w:color w:val="FF76FF"/>
        <w:sz w:val="8"/>
        <w:szCs w:val="8"/>
      </w:rPr>
      <w:t xml:space="preserve"> </w:t>
    </w:r>
    <w:r w:rsidR="006C7157">
      <w:rPr>
        <w:rFonts w:cs="Arial"/>
        <w:bCs/>
        <w:color w:val="FF76FF"/>
        <w:sz w:val="8"/>
        <w:szCs w:val="8"/>
      </w:rPr>
      <w:t xml:space="preserve"> </w:t>
    </w:r>
    <w:r w:rsidR="00FA08A0" w:rsidRPr="00273892">
      <w:rPr>
        <w:rFonts w:cs="Arial"/>
        <w:bCs/>
        <w:color w:val="FF76FF"/>
        <w:sz w:val="18"/>
        <w:szCs w:val="18"/>
      </w:rPr>
      <w:t>416</w:t>
    </w:r>
    <w:r w:rsidR="006C7157">
      <w:rPr>
        <w:rFonts w:cs="Arial"/>
        <w:bCs/>
        <w:color w:val="FF76FF"/>
        <w:sz w:val="18"/>
        <w:szCs w:val="18"/>
      </w:rPr>
      <w:t xml:space="preserve"> </w:t>
    </w:r>
    <w:r w:rsidR="00FA08A0" w:rsidRPr="00273892">
      <w:rPr>
        <w:rFonts w:cs="Arial"/>
        <w:bCs/>
        <w:color w:val="FF76FF"/>
        <w:sz w:val="18"/>
        <w:szCs w:val="18"/>
      </w:rPr>
      <w:t>531</w:t>
    </w:r>
    <w:r w:rsidR="00FA08A0" w:rsidRPr="006C7157">
      <w:rPr>
        <w:rFonts w:cs="Arial"/>
        <w:bCs/>
        <w:color w:val="FF76FF"/>
        <w:sz w:val="8"/>
        <w:szCs w:val="8"/>
      </w:rPr>
      <w:t xml:space="preserve"> </w:t>
    </w:r>
    <w:r w:rsidR="00FA08A0" w:rsidRPr="00273892">
      <w:rPr>
        <w:rFonts w:cs="Arial"/>
        <w:bCs/>
        <w:color w:val="FF76FF"/>
        <w:sz w:val="18"/>
        <w:szCs w:val="18"/>
      </w:rPr>
      <w:t>846</w:t>
    </w:r>
  </w:p>
  <w:p w:rsidR="00213F60" w:rsidRDefault="00207F9E" w:rsidP="00AB181B">
    <w:pPr>
      <w:pStyle w:val="Zpat"/>
      <w:tabs>
        <w:tab w:val="clear" w:pos="4536"/>
        <w:tab w:val="clear" w:pos="9072"/>
      </w:tabs>
      <w:rPr>
        <w:rFonts w:cs="Arial"/>
        <w:bCs/>
        <w:color w:val="B30000"/>
        <w:sz w:val="18"/>
        <w:szCs w:val="18"/>
      </w:rPr>
    </w:pPr>
    <w:r w:rsidRPr="00207F9E">
      <w:rPr>
        <w:rFonts w:cs="Arial"/>
        <w:bCs/>
        <w:color w:val="87888A"/>
        <w:sz w:val="18"/>
        <w:szCs w:val="18"/>
      </w:rPr>
      <w:t>www.diakonieltm.cz</w:t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>
      <w:rPr>
        <w:rFonts w:cs="Arial"/>
        <w:bCs/>
        <w:color w:val="87888A"/>
        <w:sz w:val="18"/>
        <w:szCs w:val="18"/>
      </w:rPr>
      <w:tab/>
    </w:r>
    <w:r w:rsidR="00CB7584" w:rsidRPr="00FA08A0">
      <w:rPr>
        <w:rFonts w:cs="Arial"/>
        <w:bCs/>
        <w:color w:val="FF76FF"/>
        <w:sz w:val="18"/>
        <w:szCs w:val="18"/>
      </w:rPr>
      <w:t xml:space="preserve">e-mail: </w:t>
    </w:r>
    <w:r w:rsidR="00FA08A0" w:rsidRPr="00FA08A0">
      <w:rPr>
        <w:rFonts w:cs="Arial"/>
        <w:bCs/>
        <w:color w:val="FF76FF"/>
        <w:sz w:val="18"/>
        <w:szCs w:val="18"/>
      </w:rPr>
      <w:t>chb</w:t>
    </w:r>
    <w:r w:rsidR="00213F60" w:rsidRPr="00FA08A0">
      <w:rPr>
        <w:rFonts w:cs="Arial"/>
        <w:bCs/>
        <w:color w:val="FF76FF"/>
        <w:sz w:val="18"/>
        <w:szCs w:val="18"/>
      </w:rPr>
      <w:t>@diakonie</w:t>
    </w:r>
    <w:r w:rsidR="006C7157">
      <w:rPr>
        <w:rFonts w:cs="Arial"/>
        <w:bCs/>
        <w:color w:val="FF76FF"/>
        <w:sz w:val="18"/>
        <w:szCs w:val="18"/>
      </w:rPr>
      <w:t>ltm</w:t>
    </w:r>
    <w:r w:rsidR="00213F60" w:rsidRPr="00FA08A0">
      <w:rPr>
        <w:rFonts w:cs="Arial"/>
        <w:bCs/>
        <w:color w:val="FF76FF"/>
        <w:sz w:val="18"/>
        <w:szCs w:val="18"/>
      </w:rPr>
      <w:t>.cz</w:t>
    </w:r>
  </w:p>
  <w:p w:rsidR="00034040" w:rsidRPr="00AB181B" w:rsidRDefault="00207F9E" w:rsidP="00207F9E">
    <w:pPr>
      <w:pStyle w:val="Zpat"/>
      <w:tabs>
        <w:tab w:val="clear" w:pos="4536"/>
        <w:tab w:val="clear" w:pos="9072"/>
        <w:tab w:val="center" w:pos="5233"/>
        <w:tab w:val="left" w:pos="6300"/>
      </w:tabs>
      <w:rPr>
        <w:rFonts w:cs="Arial"/>
        <w:b/>
        <w:bCs/>
        <w:color w:val="87888A"/>
        <w:sz w:val="18"/>
        <w:szCs w:val="18"/>
      </w:rPr>
    </w:pPr>
    <w:r>
      <w:rPr>
        <w:b/>
        <w:bCs/>
        <w:color w:val="87888A"/>
        <w:sz w:val="18"/>
        <w:szCs w:val="18"/>
      </w:rPr>
      <w:tab/>
    </w:r>
    <w:r w:rsidR="00AB181B" w:rsidRPr="00DB0F0E">
      <w:rPr>
        <w:b/>
        <w:bCs/>
        <w:color w:val="87888A"/>
        <w:sz w:val="18"/>
        <w:szCs w:val="18"/>
      </w:rPr>
      <w:fldChar w:fldCharType="begin"/>
    </w:r>
    <w:r w:rsidR="00AB181B" w:rsidRPr="00DB0F0E">
      <w:rPr>
        <w:b/>
        <w:bCs/>
        <w:color w:val="87888A"/>
        <w:sz w:val="18"/>
        <w:szCs w:val="18"/>
      </w:rPr>
      <w:instrText>PAGE  \* Arabic  \* MERGEFORMAT</w:instrText>
    </w:r>
    <w:r w:rsidR="00AB181B" w:rsidRPr="00DB0F0E">
      <w:rPr>
        <w:b/>
        <w:bCs/>
        <w:color w:val="87888A"/>
        <w:sz w:val="18"/>
        <w:szCs w:val="18"/>
      </w:rPr>
      <w:fldChar w:fldCharType="separate"/>
    </w:r>
    <w:r w:rsidR="006C7157">
      <w:rPr>
        <w:b/>
        <w:bCs/>
        <w:noProof/>
        <w:color w:val="87888A"/>
        <w:sz w:val="18"/>
        <w:szCs w:val="18"/>
      </w:rPr>
      <w:t>1</w:t>
    </w:r>
    <w:r w:rsidR="00AB181B" w:rsidRPr="00DB0F0E">
      <w:rPr>
        <w:b/>
        <w:bCs/>
        <w:color w:val="87888A"/>
        <w:sz w:val="18"/>
        <w:szCs w:val="18"/>
      </w:rPr>
      <w:fldChar w:fldCharType="end"/>
    </w:r>
    <w:r w:rsidR="00AB181B" w:rsidRPr="00DB0F0E">
      <w:rPr>
        <w:b/>
        <w:bCs/>
        <w:color w:val="87888A"/>
        <w:sz w:val="18"/>
        <w:szCs w:val="18"/>
      </w:rPr>
      <w:t xml:space="preserve"> z </w:t>
    </w:r>
    <w:r w:rsidR="00AB181B" w:rsidRPr="00DB0F0E">
      <w:rPr>
        <w:b/>
        <w:bCs/>
        <w:color w:val="87888A"/>
        <w:sz w:val="18"/>
        <w:szCs w:val="18"/>
      </w:rPr>
      <w:fldChar w:fldCharType="begin"/>
    </w:r>
    <w:r w:rsidR="00AB181B" w:rsidRPr="00DB0F0E">
      <w:rPr>
        <w:b/>
        <w:bCs/>
        <w:color w:val="87888A"/>
        <w:sz w:val="18"/>
        <w:szCs w:val="18"/>
      </w:rPr>
      <w:instrText>NUMPAGES  \* Arabic  \* MERGEFORMAT</w:instrText>
    </w:r>
    <w:r w:rsidR="00AB181B" w:rsidRPr="00DB0F0E">
      <w:rPr>
        <w:b/>
        <w:bCs/>
        <w:color w:val="87888A"/>
        <w:sz w:val="18"/>
        <w:szCs w:val="18"/>
      </w:rPr>
      <w:fldChar w:fldCharType="separate"/>
    </w:r>
    <w:r w:rsidR="006C7157">
      <w:rPr>
        <w:b/>
        <w:bCs/>
        <w:noProof/>
        <w:color w:val="87888A"/>
        <w:sz w:val="18"/>
        <w:szCs w:val="18"/>
      </w:rPr>
      <w:t>1</w:t>
    </w:r>
    <w:r w:rsidR="00AB181B" w:rsidRPr="00DB0F0E">
      <w:rPr>
        <w:b/>
        <w:bCs/>
        <w:color w:val="87888A"/>
        <w:sz w:val="18"/>
        <w:szCs w:val="18"/>
      </w:rPr>
      <w:fldChar w:fldCharType="end"/>
    </w:r>
    <w:r>
      <w:rPr>
        <w:b/>
        <w:bCs/>
        <w:color w:val="87888A"/>
        <w:sz w:val="18"/>
        <w:szCs w:val="18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57" w:rsidRDefault="006C7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33" w:rsidRDefault="00746033" w:rsidP="009868BD">
      <w:pPr>
        <w:spacing w:after="0" w:line="240" w:lineRule="auto"/>
      </w:pPr>
      <w:r>
        <w:separator/>
      </w:r>
    </w:p>
  </w:footnote>
  <w:footnote w:type="continuationSeparator" w:id="0">
    <w:p w:rsidR="00746033" w:rsidRDefault="00746033" w:rsidP="0098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57" w:rsidRDefault="006C71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BD" w:rsidRPr="00A74A9B" w:rsidRDefault="00F133EC" w:rsidP="00007A26">
    <w:pPr>
      <w:pStyle w:val="Zhlav"/>
    </w:pPr>
    <w:r>
      <w:rPr>
        <w:noProof/>
        <w:color w:val="7F7F7F" w:themeColor="background1" w:themeShade="7F"/>
        <w:spacing w:val="6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2286000" cy="482400"/>
          <wp:effectExtent l="0" t="0" r="0" b="0"/>
          <wp:wrapNone/>
          <wp:docPr id="59" name="Obrázek 59" title="Logo Diak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_diako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7A26">
      <w:rPr>
        <w:noProof/>
        <w:color w:val="7F7F7F" w:themeColor="background1" w:themeShade="7F"/>
        <w:spacing w:val="60"/>
        <w:lang w:eastAsia="cs-CZ"/>
      </w:rPr>
      <w:drawing>
        <wp:inline distT="0" distB="0" distL="0" distR="0" wp14:anchorId="32720604" wp14:editId="5B5D95FA">
          <wp:extent cx="2221200" cy="486000"/>
          <wp:effectExtent l="0" t="0" r="8255" b="9525"/>
          <wp:docPr id="60" name="Obrázek 60" descr="Diakonie v Litoměřicích&#10;" title="Logo Diak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a_logo_ltm2017_1000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7A26">
      <w:rPr>
        <w:noProof/>
        <w:color w:val="7F7F7F" w:themeColor="background1" w:themeShade="7F"/>
        <w:spacing w:val="60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57" w:rsidRDefault="006C71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361743"/>
    <w:multiLevelType w:val="hybridMultilevel"/>
    <w:tmpl w:val="D69EE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2E"/>
    <w:rsid w:val="00007A26"/>
    <w:rsid w:val="00034040"/>
    <w:rsid w:val="000760A8"/>
    <w:rsid w:val="00084951"/>
    <w:rsid w:val="000A4DE0"/>
    <w:rsid w:val="000D3582"/>
    <w:rsid w:val="00103D41"/>
    <w:rsid w:val="00130886"/>
    <w:rsid w:val="00131A56"/>
    <w:rsid w:val="001352E9"/>
    <w:rsid w:val="001C2890"/>
    <w:rsid w:val="00207F9E"/>
    <w:rsid w:val="00211231"/>
    <w:rsid w:val="00213F60"/>
    <w:rsid w:val="0023711E"/>
    <w:rsid w:val="00240B09"/>
    <w:rsid w:val="00275315"/>
    <w:rsid w:val="002773A7"/>
    <w:rsid w:val="002B4FB4"/>
    <w:rsid w:val="00305E7E"/>
    <w:rsid w:val="003114A1"/>
    <w:rsid w:val="0034654A"/>
    <w:rsid w:val="00395F2E"/>
    <w:rsid w:val="003A62CD"/>
    <w:rsid w:val="003B636C"/>
    <w:rsid w:val="003C59F4"/>
    <w:rsid w:val="003D184A"/>
    <w:rsid w:val="003F296C"/>
    <w:rsid w:val="00404567"/>
    <w:rsid w:val="00412F2C"/>
    <w:rsid w:val="00455A35"/>
    <w:rsid w:val="004D4259"/>
    <w:rsid w:val="00506CD6"/>
    <w:rsid w:val="0051401E"/>
    <w:rsid w:val="005164E7"/>
    <w:rsid w:val="005205FC"/>
    <w:rsid w:val="005414C8"/>
    <w:rsid w:val="00554D92"/>
    <w:rsid w:val="005D04AB"/>
    <w:rsid w:val="00610848"/>
    <w:rsid w:val="00646CBF"/>
    <w:rsid w:val="00661A69"/>
    <w:rsid w:val="00675624"/>
    <w:rsid w:val="006833BF"/>
    <w:rsid w:val="006C7157"/>
    <w:rsid w:val="006D785E"/>
    <w:rsid w:val="00736945"/>
    <w:rsid w:val="00746033"/>
    <w:rsid w:val="00793D31"/>
    <w:rsid w:val="007A4E6D"/>
    <w:rsid w:val="007E52A6"/>
    <w:rsid w:val="007F65E2"/>
    <w:rsid w:val="00832F47"/>
    <w:rsid w:val="008762B8"/>
    <w:rsid w:val="00893326"/>
    <w:rsid w:val="008D31CD"/>
    <w:rsid w:val="008E41A6"/>
    <w:rsid w:val="008F27AB"/>
    <w:rsid w:val="008F5663"/>
    <w:rsid w:val="00906379"/>
    <w:rsid w:val="009144FD"/>
    <w:rsid w:val="009213B4"/>
    <w:rsid w:val="0093380D"/>
    <w:rsid w:val="009868BD"/>
    <w:rsid w:val="009971A3"/>
    <w:rsid w:val="009A0988"/>
    <w:rsid w:val="009C2854"/>
    <w:rsid w:val="00A74A9B"/>
    <w:rsid w:val="00AB181B"/>
    <w:rsid w:val="00AC7B75"/>
    <w:rsid w:val="00BA38CB"/>
    <w:rsid w:val="00C062ED"/>
    <w:rsid w:val="00C8151C"/>
    <w:rsid w:val="00CB7584"/>
    <w:rsid w:val="00CC1E88"/>
    <w:rsid w:val="00CE5014"/>
    <w:rsid w:val="00D669F4"/>
    <w:rsid w:val="00D9607C"/>
    <w:rsid w:val="00DA5C36"/>
    <w:rsid w:val="00DB0F0E"/>
    <w:rsid w:val="00DC7ECF"/>
    <w:rsid w:val="00E5566F"/>
    <w:rsid w:val="00E86500"/>
    <w:rsid w:val="00E958C7"/>
    <w:rsid w:val="00ED488B"/>
    <w:rsid w:val="00EF157F"/>
    <w:rsid w:val="00F133EC"/>
    <w:rsid w:val="00F16147"/>
    <w:rsid w:val="00F2680A"/>
    <w:rsid w:val="00F433BE"/>
    <w:rsid w:val="00FA08A0"/>
    <w:rsid w:val="00FA2F64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63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F2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95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95F2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8BD"/>
  </w:style>
  <w:style w:type="paragraph" w:styleId="Zpat">
    <w:name w:val="footer"/>
    <w:basedOn w:val="Normln"/>
    <w:link w:val="ZpatChar"/>
    <w:uiPriority w:val="99"/>
    <w:unhideWhenUsed/>
    <w:rsid w:val="0098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8BD"/>
  </w:style>
  <w:style w:type="paragraph" w:styleId="Textbubliny">
    <w:name w:val="Balloon Text"/>
    <w:basedOn w:val="Normln"/>
    <w:link w:val="TextbublinyChar"/>
    <w:uiPriority w:val="99"/>
    <w:semiHidden/>
    <w:unhideWhenUsed/>
    <w:rsid w:val="0050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CD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32F4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404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395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95F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Obsahtabulky">
    <w:name w:val="Obsah tabulky"/>
    <w:basedOn w:val="Normln"/>
    <w:rsid w:val="00395F2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ozloendokumentu">
    <w:name w:val="Document Map"/>
    <w:basedOn w:val="Normln"/>
    <w:link w:val="RozloendokumentuChar"/>
    <w:semiHidden/>
    <w:rsid w:val="00395F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95F2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tyltabulky">
    <w:name w:val="Styl tabulky"/>
    <w:basedOn w:val="Normln"/>
    <w:rsid w:val="00395F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Nadpistabulky">
    <w:name w:val="Nadpis tabulky"/>
    <w:basedOn w:val="Obsahtabulky"/>
    <w:rsid w:val="00395F2E"/>
    <w:pPr>
      <w:widowControl w:val="0"/>
      <w:jc w:val="center"/>
    </w:pPr>
    <w:rPr>
      <w:b/>
      <w:bCs/>
      <w:i/>
      <w:iCs/>
      <w:szCs w:val="20"/>
    </w:rPr>
  </w:style>
  <w:style w:type="table" w:styleId="Mkatabulky">
    <w:name w:val="Table Grid"/>
    <w:basedOn w:val="Normlntabulka"/>
    <w:uiPriority w:val="39"/>
    <w:rsid w:val="00C0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rechtova\Desktop\Hl.papir-CHB-2018%20-%20kopi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Hl.papir-CHB-2018 - kopie.dotx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2018-11-14T07:30:00Z</dcterms:created>
  <dcterms:modified xsi:type="dcterms:W3CDTF">2018-11-14T07:30:00Z</dcterms:modified>
</cp:coreProperties>
</file>