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99" w:rsidRPr="00173375" w:rsidRDefault="00623899" w:rsidP="00751440">
      <w:pPr>
        <w:spacing w:after="160" w:line="259" w:lineRule="auto"/>
        <w:jc w:val="both"/>
        <w:rPr>
          <w:sz w:val="28"/>
          <w:szCs w:val="28"/>
        </w:rPr>
      </w:pPr>
      <w:r w:rsidRPr="00173375">
        <w:rPr>
          <w:sz w:val="28"/>
          <w:szCs w:val="28"/>
        </w:rPr>
        <w:t>Tisková zpráva ke 25.</w:t>
      </w:r>
      <w:r w:rsidR="00C842BA">
        <w:rPr>
          <w:sz w:val="28"/>
          <w:szCs w:val="28"/>
        </w:rPr>
        <w:t xml:space="preserve"> </w:t>
      </w:r>
      <w:r w:rsidRPr="00173375">
        <w:rPr>
          <w:sz w:val="28"/>
          <w:szCs w:val="28"/>
        </w:rPr>
        <w:t>výročí Diakonie ČCE v Litoměřicích</w:t>
      </w:r>
    </w:p>
    <w:p w:rsidR="00623899" w:rsidRPr="00173375" w:rsidRDefault="00623899" w:rsidP="00932E07">
      <w:pPr>
        <w:pStyle w:val="Nadpis2"/>
        <w:shd w:val="clear" w:color="auto" w:fill="FFFFFF"/>
        <w:spacing w:before="0" w:after="27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73375">
        <w:rPr>
          <w:rFonts w:ascii="Times New Roman" w:hAnsi="Times New Roman" w:cs="Times New Roman"/>
          <w:b w:val="0"/>
          <w:i w:val="0"/>
          <w:sz w:val="24"/>
          <w:szCs w:val="24"/>
        </w:rPr>
        <w:t>Litoměřice, 25. 4. 2017</w:t>
      </w:r>
    </w:p>
    <w:p w:rsidR="00173375" w:rsidRPr="00173375" w:rsidRDefault="00173375" w:rsidP="00932E07">
      <w:pPr>
        <w:pStyle w:val="Nadpis2"/>
        <w:shd w:val="clear" w:color="auto" w:fill="FFFFFF"/>
        <w:spacing w:before="0" w:after="270"/>
        <w:rPr>
          <w:rFonts w:ascii="Times New Roman" w:hAnsi="Times New Roman" w:cs="Times New Roman"/>
          <w:sz w:val="24"/>
          <w:szCs w:val="24"/>
        </w:rPr>
      </w:pPr>
    </w:p>
    <w:p w:rsidR="00623899" w:rsidRPr="00173375" w:rsidRDefault="00623899" w:rsidP="00932E07">
      <w:pPr>
        <w:pStyle w:val="Nadpis2"/>
        <w:shd w:val="clear" w:color="auto" w:fill="FFFFFF"/>
        <w:spacing w:before="0" w:after="270"/>
        <w:rPr>
          <w:rFonts w:ascii="Times New Roman" w:hAnsi="Times New Roman" w:cs="Times New Roman"/>
          <w:b w:val="0"/>
          <w:bCs w:val="0"/>
          <w:i w:val="0"/>
          <w:spacing w:val="15"/>
          <w:sz w:val="24"/>
          <w:szCs w:val="24"/>
        </w:rPr>
      </w:pPr>
      <w:r w:rsidRPr="001733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3404" w:rsidRPr="00173375">
        <w:rPr>
          <w:rFonts w:ascii="Times New Roman" w:hAnsi="Times New Roman" w:cs="Times New Roman"/>
          <w:i w:val="0"/>
          <w:sz w:val="24"/>
          <w:szCs w:val="24"/>
        </w:rPr>
        <w:t>Již 25 let se Diakonie</w:t>
      </w:r>
      <w:r w:rsidR="00073404" w:rsidRPr="0017337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73404" w:rsidRPr="00173375">
        <w:rPr>
          <w:rFonts w:ascii="Times New Roman" w:hAnsi="Times New Roman" w:cs="Times New Roman"/>
          <w:i w:val="0"/>
          <w:sz w:val="24"/>
          <w:szCs w:val="24"/>
        </w:rPr>
        <w:t>s</w:t>
      </w:r>
      <w:r w:rsidR="00073404" w:rsidRPr="00173375">
        <w:rPr>
          <w:rStyle w:val="Siln"/>
          <w:rFonts w:ascii="Times New Roman" w:hAnsi="Times New Roman"/>
          <w:b/>
          <w:bCs/>
          <w:i w:val="0"/>
          <w:spacing w:val="15"/>
          <w:sz w:val="24"/>
          <w:szCs w:val="24"/>
        </w:rPr>
        <w:t xml:space="preserve">naží </w:t>
      </w:r>
      <w:r w:rsidRPr="00173375">
        <w:rPr>
          <w:rStyle w:val="Siln"/>
          <w:rFonts w:ascii="Times New Roman" w:hAnsi="Times New Roman"/>
          <w:b/>
          <w:bCs/>
          <w:i w:val="0"/>
          <w:spacing w:val="15"/>
          <w:sz w:val="24"/>
          <w:szCs w:val="24"/>
        </w:rPr>
        <w:t>žít příběh, ve kterém už nikdo nemusí být outsider!</w:t>
      </w:r>
    </w:p>
    <w:p w:rsidR="00073404" w:rsidRPr="009833A8" w:rsidRDefault="00173375" w:rsidP="00751440">
      <w:pPr>
        <w:spacing w:after="160" w:line="259" w:lineRule="auto"/>
        <w:jc w:val="both"/>
        <w:rPr>
          <w:b/>
          <w:spacing w:val="10"/>
          <w:sz w:val="24"/>
          <w:szCs w:val="24"/>
          <w:shd w:val="clear" w:color="auto" w:fill="FFFFFF"/>
        </w:rPr>
      </w:pPr>
      <w:r w:rsidRPr="009833A8">
        <w:rPr>
          <w:b/>
          <w:sz w:val="24"/>
          <w:szCs w:val="24"/>
        </w:rPr>
        <w:t xml:space="preserve">2. května </w:t>
      </w:r>
      <w:r w:rsidR="00623899" w:rsidRPr="009833A8">
        <w:rPr>
          <w:b/>
          <w:sz w:val="24"/>
          <w:szCs w:val="24"/>
        </w:rPr>
        <w:t>letošního roku si připomíná Diakonie ČCE v Litoměřicích 25.</w:t>
      </w:r>
      <w:r w:rsidR="009833A8">
        <w:rPr>
          <w:b/>
          <w:sz w:val="24"/>
          <w:szCs w:val="24"/>
        </w:rPr>
        <w:t xml:space="preserve"> </w:t>
      </w:r>
      <w:r w:rsidR="00623899" w:rsidRPr="009833A8">
        <w:rPr>
          <w:b/>
          <w:sz w:val="24"/>
          <w:szCs w:val="24"/>
        </w:rPr>
        <w:t xml:space="preserve">výročí svého založení.  Zařízení </w:t>
      </w:r>
      <w:r w:rsidR="00623899" w:rsidRPr="009833A8">
        <w:rPr>
          <w:b/>
          <w:spacing w:val="10"/>
          <w:sz w:val="24"/>
          <w:szCs w:val="24"/>
          <w:shd w:val="clear" w:color="auto" w:fill="FFFFFF"/>
        </w:rPr>
        <w:t>vzniklo jako nestátní nezisková organizace v roce 1992 s cílem pomáhat lidem z okraje společnosti.</w:t>
      </w:r>
    </w:p>
    <w:p w:rsidR="00623899" w:rsidRPr="00E3433D" w:rsidRDefault="00623899" w:rsidP="00751440">
      <w:pPr>
        <w:spacing w:after="160" w:line="259" w:lineRule="auto"/>
        <w:jc w:val="both"/>
        <w:rPr>
          <w:spacing w:val="10"/>
          <w:sz w:val="24"/>
          <w:szCs w:val="24"/>
          <w:shd w:val="clear" w:color="auto" w:fill="FFFFFF"/>
        </w:rPr>
      </w:pPr>
      <w:r w:rsidRPr="00E3433D">
        <w:rPr>
          <w:spacing w:val="10"/>
          <w:sz w:val="24"/>
          <w:szCs w:val="24"/>
          <w:shd w:val="clear" w:color="auto" w:fill="FFFFFF"/>
        </w:rPr>
        <w:t>Za 25 let se středisko, které mělo na počátku pouze jednoho zaměstnance</w:t>
      </w:r>
      <w:r w:rsidR="00C842BA">
        <w:rPr>
          <w:spacing w:val="10"/>
          <w:sz w:val="24"/>
          <w:szCs w:val="24"/>
          <w:shd w:val="clear" w:color="auto" w:fill="FFFFFF"/>
        </w:rPr>
        <w:t>,</w:t>
      </w:r>
      <w:r w:rsidRPr="00E3433D">
        <w:rPr>
          <w:spacing w:val="10"/>
          <w:sz w:val="24"/>
          <w:szCs w:val="24"/>
          <w:shd w:val="clear" w:color="auto" w:fill="FFFFFF"/>
        </w:rPr>
        <w:t xml:space="preserve"> rozrostlo do velké organizace, která je v Litoměřicích uznávaná jako důležitý p</w:t>
      </w:r>
      <w:r w:rsidR="00C842BA">
        <w:rPr>
          <w:spacing w:val="10"/>
          <w:sz w:val="24"/>
          <w:szCs w:val="24"/>
          <w:shd w:val="clear" w:color="auto" w:fill="FFFFFF"/>
        </w:rPr>
        <w:t>oskytovatel sociálních služeb a </w:t>
      </w:r>
      <w:r w:rsidRPr="00E3433D">
        <w:rPr>
          <w:spacing w:val="10"/>
          <w:sz w:val="24"/>
          <w:szCs w:val="24"/>
          <w:shd w:val="clear" w:color="auto" w:fill="FFFFFF"/>
        </w:rPr>
        <w:t xml:space="preserve">zaměstnavatel lidí se zdravotním postižením. V loňském </w:t>
      </w:r>
      <w:r w:rsidR="003E45B8" w:rsidRPr="00E3433D">
        <w:rPr>
          <w:spacing w:val="10"/>
          <w:sz w:val="24"/>
          <w:szCs w:val="24"/>
          <w:shd w:val="clear" w:color="auto" w:fill="FFFFFF"/>
        </w:rPr>
        <w:t xml:space="preserve">roce </w:t>
      </w:r>
      <w:r w:rsidR="00173375">
        <w:rPr>
          <w:spacing w:val="10"/>
          <w:sz w:val="24"/>
          <w:szCs w:val="24"/>
          <w:shd w:val="clear" w:color="auto" w:fill="FFFFFF"/>
        </w:rPr>
        <w:t>využilo služby Diakonie 224 klientů</w:t>
      </w:r>
      <w:r w:rsidRPr="00E3433D">
        <w:rPr>
          <w:spacing w:val="10"/>
          <w:sz w:val="24"/>
          <w:szCs w:val="24"/>
          <w:shd w:val="clear" w:color="auto" w:fill="FFFFFF"/>
        </w:rPr>
        <w:t xml:space="preserve"> a na chráněných pracovních místech bylo zaměstnáno 89 zdravotně znevýhodněných lidí.</w:t>
      </w:r>
    </w:p>
    <w:p w:rsidR="009833A8" w:rsidRDefault="00736E1F" w:rsidP="009833A8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Přesto, že Diakonie už</w:t>
      </w:r>
      <w:r w:rsidR="00623899" w:rsidRPr="009833A8">
        <w:rPr>
          <w:sz w:val="24"/>
          <w:szCs w:val="24"/>
        </w:rPr>
        <w:t xml:space="preserve"> 25 let </w:t>
      </w:r>
      <w:r w:rsidR="003E45B8" w:rsidRPr="009833A8">
        <w:rPr>
          <w:sz w:val="24"/>
          <w:szCs w:val="24"/>
        </w:rPr>
        <w:t>úspěšn</w:t>
      </w:r>
      <w:r w:rsidR="00623899" w:rsidRPr="009833A8">
        <w:rPr>
          <w:sz w:val="24"/>
          <w:szCs w:val="24"/>
        </w:rPr>
        <w:t>ě usiluje o začlenění lidí se znevýhodněním do společnosti a za č</w:t>
      </w:r>
      <w:r w:rsidR="00173375" w:rsidRPr="009833A8">
        <w:rPr>
          <w:sz w:val="24"/>
          <w:szCs w:val="24"/>
        </w:rPr>
        <w:t>t</w:t>
      </w:r>
      <w:r w:rsidR="003E45B8" w:rsidRPr="009833A8">
        <w:rPr>
          <w:sz w:val="24"/>
          <w:szCs w:val="24"/>
        </w:rPr>
        <w:t>v</w:t>
      </w:r>
      <w:r w:rsidR="00623899" w:rsidRPr="009833A8">
        <w:rPr>
          <w:sz w:val="24"/>
          <w:szCs w:val="24"/>
        </w:rPr>
        <w:t>rt</w:t>
      </w:r>
      <w:r w:rsidR="00173375" w:rsidRPr="009833A8">
        <w:rPr>
          <w:sz w:val="24"/>
          <w:szCs w:val="24"/>
        </w:rPr>
        <w:t xml:space="preserve"> </w:t>
      </w:r>
      <w:r w:rsidR="00623899" w:rsidRPr="009833A8">
        <w:rPr>
          <w:sz w:val="24"/>
          <w:szCs w:val="24"/>
        </w:rPr>
        <w:t>stol</w:t>
      </w:r>
      <w:r w:rsidR="00173375" w:rsidRPr="009833A8">
        <w:rPr>
          <w:sz w:val="24"/>
          <w:szCs w:val="24"/>
        </w:rPr>
        <w:t>etí získala již řadu zkušeností</w:t>
      </w:r>
      <w:r w:rsidR="009833A8">
        <w:rPr>
          <w:sz w:val="24"/>
          <w:szCs w:val="24"/>
        </w:rPr>
        <w:t xml:space="preserve"> a uznání </w:t>
      </w:r>
      <w:r w:rsidR="00623899" w:rsidRPr="009833A8">
        <w:rPr>
          <w:sz w:val="24"/>
          <w:szCs w:val="24"/>
        </w:rPr>
        <w:t xml:space="preserve">v této </w:t>
      </w:r>
      <w:r w:rsidR="003E45B8" w:rsidRPr="009833A8">
        <w:rPr>
          <w:sz w:val="24"/>
          <w:szCs w:val="24"/>
        </w:rPr>
        <w:t>oblasti</w:t>
      </w:r>
      <w:r w:rsidR="00607F52" w:rsidRPr="009833A8">
        <w:rPr>
          <w:sz w:val="24"/>
          <w:szCs w:val="24"/>
        </w:rPr>
        <w:t>,</w:t>
      </w:r>
      <w:r w:rsidR="00B42F84">
        <w:rPr>
          <w:sz w:val="24"/>
          <w:szCs w:val="24"/>
        </w:rPr>
        <w:t xml:space="preserve"> nemůže říct, že by si po 25 </w:t>
      </w:r>
      <w:r w:rsidR="003E45B8" w:rsidRPr="009833A8">
        <w:rPr>
          <w:sz w:val="24"/>
          <w:szCs w:val="24"/>
        </w:rPr>
        <w:t>letech</w:t>
      </w:r>
      <w:r w:rsidR="00623899" w:rsidRPr="009833A8">
        <w:rPr>
          <w:sz w:val="24"/>
          <w:szCs w:val="24"/>
        </w:rPr>
        <w:t xml:space="preserve"> nemusela dělat obavy o svou budoucnost. </w:t>
      </w:r>
    </w:p>
    <w:p w:rsidR="00623899" w:rsidRPr="009833A8" w:rsidRDefault="00623899" w:rsidP="009833A8">
      <w:pPr>
        <w:spacing w:after="160" w:line="259" w:lineRule="auto"/>
        <w:jc w:val="both"/>
        <w:rPr>
          <w:color w:val="FF0000"/>
          <w:sz w:val="24"/>
          <w:szCs w:val="24"/>
        </w:rPr>
      </w:pPr>
      <w:r w:rsidRPr="00230A6E">
        <w:rPr>
          <w:i/>
          <w:color w:val="FF0000"/>
          <w:sz w:val="24"/>
          <w:szCs w:val="24"/>
        </w:rPr>
        <w:t>„V rozpočtu střediska chybí 4,5 milionů. Se souča</w:t>
      </w:r>
      <w:r w:rsidR="00230A6E" w:rsidRPr="00230A6E">
        <w:rPr>
          <w:i/>
          <w:color w:val="FF0000"/>
          <w:sz w:val="24"/>
          <w:szCs w:val="24"/>
        </w:rPr>
        <w:t>snými financemi  je možné vyjít</w:t>
      </w:r>
      <w:r w:rsidRPr="00230A6E">
        <w:rPr>
          <w:i/>
          <w:color w:val="FF0000"/>
          <w:sz w:val="24"/>
          <w:szCs w:val="24"/>
        </w:rPr>
        <w:t xml:space="preserve"> maximálně do </w:t>
      </w:r>
      <w:r w:rsidR="000C52D4" w:rsidRPr="00230A6E">
        <w:rPr>
          <w:i/>
          <w:color w:val="FF0000"/>
          <w:sz w:val="24"/>
          <w:szCs w:val="24"/>
        </w:rPr>
        <w:t>?“</w:t>
      </w:r>
      <w:r w:rsidR="00230A6E" w:rsidRPr="00230A6E">
        <w:rPr>
          <w:i/>
          <w:color w:val="FF0000"/>
          <w:sz w:val="24"/>
          <w:szCs w:val="24"/>
        </w:rPr>
        <w:t>,</w:t>
      </w:r>
      <w:r w:rsidRPr="00230A6E">
        <w:rPr>
          <w:i/>
          <w:color w:val="FF0000"/>
          <w:sz w:val="24"/>
          <w:szCs w:val="24"/>
        </w:rPr>
        <w:t xml:space="preserve"> </w:t>
      </w:r>
      <w:r w:rsidRPr="009833A8">
        <w:rPr>
          <w:color w:val="FF0000"/>
          <w:sz w:val="24"/>
          <w:szCs w:val="24"/>
        </w:rPr>
        <w:t xml:space="preserve">říká ekonom střediska Tomáš Derfl. </w:t>
      </w:r>
    </w:p>
    <w:p w:rsidR="00F51DA2" w:rsidRPr="009833A8" w:rsidRDefault="009833A8" w:rsidP="00751440">
      <w:pPr>
        <w:spacing w:after="160" w:line="259" w:lineRule="auto"/>
        <w:jc w:val="both"/>
        <w:rPr>
          <w:color w:val="FF0000"/>
          <w:sz w:val="24"/>
          <w:szCs w:val="24"/>
        </w:rPr>
      </w:pPr>
      <w:r w:rsidRPr="00446EEE">
        <w:rPr>
          <w:i/>
          <w:color w:val="FF0000"/>
          <w:sz w:val="24"/>
          <w:szCs w:val="24"/>
        </w:rPr>
        <w:t>„</w:t>
      </w:r>
      <w:r w:rsidR="00607F52" w:rsidRPr="00446EEE">
        <w:rPr>
          <w:i/>
          <w:color w:val="FF0000"/>
          <w:sz w:val="24"/>
          <w:szCs w:val="24"/>
        </w:rPr>
        <w:t xml:space="preserve">Finanční situace pro nás </w:t>
      </w:r>
      <w:r w:rsidR="00F654F6" w:rsidRPr="00446EEE">
        <w:rPr>
          <w:i/>
          <w:color w:val="FF0000"/>
          <w:sz w:val="24"/>
          <w:szCs w:val="24"/>
        </w:rPr>
        <w:t xml:space="preserve">není </w:t>
      </w:r>
      <w:r w:rsidR="00607F52" w:rsidRPr="00446EEE">
        <w:rPr>
          <w:i/>
          <w:color w:val="FF0000"/>
          <w:sz w:val="24"/>
          <w:szCs w:val="24"/>
        </w:rPr>
        <w:t>dobrá, přesto neztrácíme naději</w:t>
      </w:r>
      <w:r w:rsidR="000C52D4" w:rsidRPr="00446EEE">
        <w:rPr>
          <w:i/>
          <w:color w:val="FF0000"/>
          <w:sz w:val="24"/>
          <w:szCs w:val="24"/>
        </w:rPr>
        <w:t xml:space="preserve"> na získání prostředků </w:t>
      </w:r>
      <w:r w:rsidR="00446EEE" w:rsidRPr="00446EEE">
        <w:rPr>
          <w:i/>
          <w:color w:val="FF0000"/>
          <w:sz w:val="24"/>
          <w:szCs w:val="24"/>
        </w:rPr>
        <w:t>pro pokračování práce Diakonie.</w:t>
      </w:r>
      <w:r w:rsidR="000C52D4" w:rsidRPr="00446EEE">
        <w:rPr>
          <w:i/>
          <w:color w:val="FF0000"/>
          <w:sz w:val="24"/>
          <w:szCs w:val="24"/>
        </w:rPr>
        <w:t xml:space="preserve"> V</w:t>
      </w:r>
      <w:r w:rsidR="00607F52" w:rsidRPr="00446EEE">
        <w:rPr>
          <w:i/>
          <w:color w:val="FF0000"/>
          <w:sz w:val="24"/>
          <w:szCs w:val="24"/>
        </w:rPr>
        <w:t>ýročí chceme oslavit a široké veřejnosti představit všechny naše</w:t>
      </w:r>
      <w:r w:rsidRPr="00446EEE">
        <w:rPr>
          <w:i/>
          <w:color w:val="FF0000"/>
          <w:sz w:val="24"/>
          <w:szCs w:val="24"/>
        </w:rPr>
        <w:t xml:space="preserve"> služby i výrobky z chráněných pracovišť a hlavně získ</w:t>
      </w:r>
      <w:r w:rsidR="00446EEE" w:rsidRPr="00446EEE">
        <w:rPr>
          <w:i/>
          <w:color w:val="FF0000"/>
          <w:sz w:val="24"/>
          <w:szCs w:val="24"/>
        </w:rPr>
        <w:t>at podporu v naší těžké situaci</w:t>
      </w:r>
      <w:r w:rsidRPr="009833A8">
        <w:rPr>
          <w:color w:val="FF0000"/>
          <w:sz w:val="24"/>
          <w:szCs w:val="24"/>
        </w:rPr>
        <w:t>“</w:t>
      </w:r>
      <w:r w:rsidR="00446EEE">
        <w:rPr>
          <w:color w:val="FF0000"/>
          <w:sz w:val="24"/>
          <w:szCs w:val="24"/>
        </w:rPr>
        <w:t>,</w:t>
      </w:r>
      <w:r w:rsidRPr="009833A8">
        <w:rPr>
          <w:color w:val="FF0000"/>
          <w:sz w:val="24"/>
          <w:szCs w:val="24"/>
        </w:rPr>
        <w:t xml:space="preserve"> dodává ředitelka Diakonie Irena Opočenská.</w:t>
      </w:r>
    </w:p>
    <w:p w:rsidR="00C742AF" w:rsidRPr="00E3433D" w:rsidRDefault="009833A8" w:rsidP="0075144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veřejnost připravila Diakonie celou řadu akcí.</w:t>
      </w:r>
      <w:r w:rsidR="00AF5CF6">
        <w:rPr>
          <w:sz w:val="24"/>
          <w:szCs w:val="24"/>
        </w:rPr>
        <w:t xml:space="preserve"> </w:t>
      </w:r>
      <w:r w:rsidR="00F51DA2" w:rsidRPr="00E3433D">
        <w:rPr>
          <w:sz w:val="24"/>
          <w:szCs w:val="24"/>
        </w:rPr>
        <w:t xml:space="preserve">Nejbližší událostí je originální </w:t>
      </w:r>
      <w:r w:rsidRPr="00AF5CF6">
        <w:rPr>
          <w:b/>
          <w:sz w:val="24"/>
          <w:szCs w:val="24"/>
        </w:rPr>
        <w:t xml:space="preserve">pouliční </w:t>
      </w:r>
      <w:r w:rsidR="00F51DA2" w:rsidRPr="00AF5CF6">
        <w:rPr>
          <w:b/>
          <w:sz w:val="24"/>
          <w:szCs w:val="24"/>
        </w:rPr>
        <w:t>výstava</w:t>
      </w:r>
      <w:r w:rsidR="00607F52" w:rsidRPr="00E3433D">
        <w:rPr>
          <w:sz w:val="24"/>
          <w:szCs w:val="24"/>
        </w:rPr>
        <w:t xml:space="preserve"> „Náš příběh“</w:t>
      </w:r>
      <w:r w:rsidR="00F51DA2" w:rsidRPr="00E3433D">
        <w:rPr>
          <w:sz w:val="24"/>
          <w:szCs w:val="24"/>
        </w:rPr>
        <w:t>.</w:t>
      </w:r>
      <w:r w:rsidR="00607F52" w:rsidRPr="00E3433D">
        <w:rPr>
          <w:sz w:val="24"/>
          <w:szCs w:val="24"/>
        </w:rPr>
        <w:t xml:space="preserve"> </w:t>
      </w:r>
      <w:r w:rsidR="00F51DA2" w:rsidRPr="00E3433D">
        <w:rPr>
          <w:sz w:val="24"/>
          <w:szCs w:val="24"/>
        </w:rPr>
        <w:t xml:space="preserve">Až do června se mohou lidé </w:t>
      </w:r>
      <w:r w:rsidR="000C52D4" w:rsidRPr="00E3433D">
        <w:rPr>
          <w:sz w:val="24"/>
          <w:szCs w:val="24"/>
        </w:rPr>
        <w:t xml:space="preserve">v ulicích města Litoměřic </w:t>
      </w:r>
      <w:r w:rsidR="00F51DA2" w:rsidRPr="00E3433D">
        <w:rPr>
          <w:sz w:val="24"/>
          <w:szCs w:val="24"/>
        </w:rPr>
        <w:t>potkávat s </w:t>
      </w:r>
      <w:r w:rsidR="0030365E" w:rsidRPr="00E3433D">
        <w:rPr>
          <w:sz w:val="24"/>
          <w:szCs w:val="24"/>
        </w:rPr>
        <w:t>průhledný</w:t>
      </w:r>
      <w:r w:rsidR="00F51DA2" w:rsidRPr="00E3433D">
        <w:rPr>
          <w:sz w:val="24"/>
          <w:szCs w:val="24"/>
        </w:rPr>
        <w:t xml:space="preserve">mi </w:t>
      </w:r>
      <w:r w:rsidR="00607F52" w:rsidRPr="00E3433D">
        <w:rPr>
          <w:sz w:val="24"/>
          <w:szCs w:val="24"/>
        </w:rPr>
        <w:t>sochami,</w:t>
      </w:r>
      <w:r w:rsidR="0030365E" w:rsidRPr="00E3433D">
        <w:rPr>
          <w:sz w:val="24"/>
          <w:szCs w:val="24"/>
        </w:rPr>
        <w:t xml:space="preserve"> </w:t>
      </w:r>
      <w:r w:rsidR="00607F52" w:rsidRPr="00E3433D">
        <w:rPr>
          <w:sz w:val="24"/>
          <w:szCs w:val="24"/>
        </w:rPr>
        <w:t xml:space="preserve">jejichž předlohami jsou klienti Centra denních služeb. </w:t>
      </w:r>
    </w:p>
    <w:p w:rsidR="00AB619E" w:rsidRDefault="00E638BA" w:rsidP="00E638BA">
      <w:pPr>
        <w:spacing w:after="160" w:line="259" w:lineRule="auto"/>
        <w:jc w:val="both"/>
        <w:rPr>
          <w:sz w:val="24"/>
          <w:szCs w:val="24"/>
        </w:rPr>
      </w:pPr>
      <w:r w:rsidRPr="00E3433D">
        <w:rPr>
          <w:sz w:val="24"/>
          <w:szCs w:val="24"/>
        </w:rPr>
        <w:t xml:space="preserve">Další </w:t>
      </w:r>
      <w:r w:rsidR="000C52D4">
        <w:rPr>
          <w:sz w:val="24"/>
          <w:szCs w:val="24"/>
        </w:rPr>
        <w:t xml:space="preserve">zajímavou akcí je </w:t>
      </w:r>
      <w:r w:rsidR="000C52D4" w:rsidRPr="00AF5CF6">
        <w:rPr>
          <w:b/>
          <w:sz w:val="24"/>
          <w:szCs w:val="24"/>
        </w:rPr>
        <w:t>Jarní v</w:t>
      </w:r>
      <w:r w:rsidRPr="00AF5CF6">
        <w:rPr>
          <w:b/>
          <w:sz w:val="24"/>
          <w:szCs w:val="24"/>
        </w:rPr>
        <w:t>eselice</w:t>
      </w:r>
      <w:r w:rsidRPr="00E3433D">
        <w:rPr>
          <w:sz w:val="24"/>
          <w:szCs w:val="24"/>
        </w:rPr>
        <w:t xml:space="preserve"> </w:t>
      </w:r>
      <w:r w:rsidR="000C52D4">
        <w:rPr>
          <w:sz w:val="24"/>
          <w:szCs w:val="24"/>
        </w:rPr>
        <w:t>4.</w:t>
      </w:r>
      <w:r w:rsidR="00BA5854">
        <w:rPr>
          <w:sz w:val="24"/>
          <w:szCs w:val="24"/>
        </w:rPr>
        <w:t xml:space="preserve"> </w:t>
      </w:r>
      <w:r w:rsidR="000C52D4">
        <w:rPr>
          <w:sz w:val="24"/>
          <w:szCs w:val="24"/>
        </w:rPr>
        <w:t xml:space="preserve">května </w:t>
      </w:r>
      <w:r w:rsidR="00BA5854">
        <w:rPr>
          <w:sz w:val="24"/>
          <w:szCs w:val="24"/>
        </w:rPr>
        <w:t xml:space="preserve">od 15 hodin </w:t>
      </w:r>
      <w:r w:rsidRPr="00E3433D">
        <w:rPr>
          <w:sz w:val="24"/>
          <w:szCs w:val="24"/>
        </w:rPr>
        <w:t xml:space="preserve">v atriu </w:t>
      </w:r>
      <w:r w:rsidR="000C52D4">
        <w:rPr>
          <w:sz w:val="24"/>
          <w:szCs w:val="24"/>
        </w:rPr>
        <w:t>za Domem k</w:t>
      </w:r>
      <w:r w:rsidRPr="00E3433D">
        <w:rPr>
          <w:sz w:val="24"/>
          <w:szCs w:val="24"/>
        </w:rPr>
        <w:t>ultury</w:t>
      </w:r>
      <w:r w:rsidR="000C52D4">
        <w:rPr>
          <w:sz w:val="24"/>
          <w:szCs w:val="24"/>
        </w:rPr>
        <w:t>.</w:t>
      </w:r>
      <w:r w:rsidR="00BA5854">
        <w:rPr>
          <w:sz w:val="24"/>
          <w:szCs w:val="24"/>
        </w:rPr>
        <w:t xml:space="preserve"> Připraveny jsou</w:t>
      </w:r>
      <w:r w:rsidRPr="00E3433D">
        <w:rPr>
          <w:sz w:val="24"/>
          <w:szCs w:val="24"/>
        </w:rPr>
        <w:t xml:space="preserve"> </w:t>
      </w:r>
      <w:r w:rsidR="00013EE5" w:rsidRPr="00E3433D">
        <w:rPr>
          <w:sz w:val="24"/>
          <w:szCs w:val="24"/>
        </w:rPr>
        <w:t>kromě představení</w:t>
      </w:r>
      <w:r w:rsidR="000C52D4">
        <w:rPr>
          <w:sz w:val="24"/>
          <w:szCs w:val="24"/>
        </w:rPr>
        <w:t xml:space="preserve"> jednotlivých </w:t>
      </w:r>
      <w:r w:rsidR="00013EE5" w:rsidRPr="00E3433D">
        <w:rPr>
          <w:sz w:val="24"/>
          <w:szCs w:val="24"/>
        </w:rPr>
        <w:t xml:space="preserve">služeb i </w:t>
      </w:r>
      <w:r w:rsidRPr="00E3433D">
        <w:rPr>
          <w:sz w:val="24"/>
          <w:szCs w:val="24"/>
        </w:rPr>
        <w:t>interaktivní workshopy –</w:t>
      </w:r>
      <w:r w:rsidR="00BA5854">
        <w:rPr>
          <w:sz w:val="24"/>
          <w:szCs w:val="24"/>
        </w:rPr>
        <w:t xml:space="preserve"> </w:t>
      </w:r>
      <w:r w:rsidRPr="00E3433D">
        <w:rPr>
          <w:sz w:val="24"/>
          <w:szCs w:val="24"/>
        </w:rPr>
        <w:t>výroba keramiky, korálky, plstění, kolo štěstí, malování na obličej, hry a mnoho dal</w:t>
      </w:r>
      <w:r w:rsidR="00BA5854">
        <w:rPr>
          <w:sz w:val="24"/>
          <w:szCs w:val="24"/>
        </w:rPr>
        <w:t>šího</w:t>
      </w:r>
      <w:r w:rsidR="00013EE5" w:rsidRPr="00E3433D">
        <w:rPr>
          <w:sz w:val="24"/>
          <w:szCs w:val="24"/>
        </w:rPr>
        <w:t xml:space="preserve">, </w:t>
      </w:r>
      <w:r w:rsidRPr="00E3433D">
        <w:rPr>
          <w:sz w:val="24"/>
          <w:szCs w:val="24"/>
        </w:rPr>
        <w:t>Sváťovo dividlo s představením "Kašpárek a hodná víla Jarmilka"</w:t>
      </w:r>
      <w:r w:rsidR="00BA5854">
        <w:rPr>
          <w:sz w:val="24"/>
          <w:szCs w:val="24"/>
        </w:rPr>
        <w:t>, Divadlo z karet s hrou</w:t>
      </w:r>
      <w:r w:rsidRPr="00E3433D">
        <w:rPr>
          <w:sz w:val="24"/>
          <w:szCs w:val="24"/>
        </w:rPr>
        <w:t xml:space="preserve"> Sbohem za rohem </w:t>
      </w:r>
      <w:r w:rsidR="00FE02E4" w:rsidRPr="00E3433D">
        <w:rPr>
          <w:sz w:val="24"/>
          <w:szCs w:val="24"/>
        </w:rPr>
        <w:t>–</w:t>
      </w:r>
      <w:r w:rsidR="00FE02E4">
        <w:rPr>
          <w:sz w:val="24"/>
          <w:szCs w:val="24"/>
        </w:rPr>
        <w:t xml:space="preserve"> </w:t>
      </w:r>
      <w:r w:rsidR="00013EE5" w:rsidRPr="00E3433D">
        <w:rPr>
          <w:sz w:val="24"/>
          <w:szCs w:val="24"/>
        </w:rPr>
        <w:t>ochotnické divadlo zaměstnanců Diakonie</w:t>
      </w:r>
      <w:r w:rsidR="00FE02E4">
        <w:rPr>
          <w:sz w:val="24"/>
          <w:szCs w:val="24"/>
        </w:rPr>
        <w:t>, k</w:t>
      </w:r>
      <w:r w:rsidR="00013EE5" w:rsidRPr="00E3433D">
        <w:rPr>
          <w:sz w:val="24"/>
          <w:szCs w:val="24"/>
        </w:rPr>
        <w:t xml:space="preserve">apela </w:t>
      </w:r>
      <w:r w:rsidRPr="00E3433D">
        <w:rPr>
          <w:sz w:val="24"/>
          <w:szCs w:val="24"/>
        </w:rPr>
        <w:t>Jedním dechem – koncert kapely klientů a zaměstnanců Diakonie</w:t>
      </w:r>
      <w:r w:rsidR="00013EE5" w:rsidRPr="00E3433D">
        <w:rPr>
          <w:sz w:val="24"/>
          <w:szCs w:val="24"/>
        </w:rPr>
        <w:t xml:space="preserve"> a</w:t>
      </w:r>
      <w:r w:rsidR="005559B4">
        <w:rPr>
          <w:sz w:val="24"/>
          <w:szCs w:val="24"/>
        </w:rPr>
        <w:t xml:space="preserve"> </w:t>
      </w:r>
      <w:r w:rsidRPr="00E3433D">
        <w:rPr>
          <w:sz w:val="24"/>
          <w:szCs w:val="24"/>
        </w:rPr>
        <w:t>k poslechu i tanci</w:t>
      </w:r>
      <w:r w:rsidR="005559B4">
        <w:rPr>
          <w:sz w:val="24"/>
          <w:szCs w:val="24"/>
        </w:rPr>
        <w:t xml:space="preserve"> </w:t>
      </w:r>
      <w:r w:rsidR="005559B4" w:rsidRPr="00E3433D">
        <w:rPr>
          <w:sz w:val="24"/>
          <w:szCs w:val="24"/>
        </w:rPr>
        <w:t>zahraje Áda Škarda band</w:t>
      </w:r>
      <w:r w:rsidR="00013EE5" w:rsidRPr="00E3433D">
        <w:rPr>
          <w:sz w:val="24"/>
          <w:szCs w:val="24"/>
        </w:rPr>
        <w:t>.</w:t>
      </w:r>
    </w:p>
    <w:p w:rsidR="00E638BA" w:rsidRPr="00E3433D" w:rsidRDefault="00013EE5" w:rsidP="00E638BA">
      <w:pPr>
        <w:spacing w:after="160" w:line="259" w:lineRule="auto"/>
        <w:jc w:val="both"/>
        <w:rPr>
          <w:sz w:val="24"/>
          <w:szCs w:val="24"/>
        </w:rPr>
      </w:pPr>
      <w:r w:rsidRPr="00E3433D">
        <w:rPr>
          <w:sz w:val="24"/>
          <w:szCs w:val="24"/>
        </w:rPr>
        <w:t xml:space="preserve"> Ob</w:t>
      </w:r>
      <w:r w:rsidR="004274A2">
        <w:rPr>
          <w:sz w:val="24"/>
          <w:szCs w:val="24"/>
        </w:rPr>
        <w:t>čerstvení zajistí d</w:t>
      </w:r>
      <w:r w:rsidRPr="00E3433D">
        <w:rPr>
          <w:sz w:val="24"/>
          <w:szCs w:val="24"/>
        </w:rPr>
        <w:t>iakonická restaurace Klobouk a čajovna Hóra.</w:t>
      </w:r>
    </w:p>
    <w:p w:rsidR="00623899" w:rsidRPr="006A2E93" w:rsidRDefault="00AB619E" w:rsidP="008527F6">
      <w:pPr>
        <w:pStyle w:val="Nadpis2"/>
        <w:spacing w:before="0" w:after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2E93">
        <w:rPr>
          <w:rStyle w:val="Siln"/>
          <w:rFonts w:ascii="Times New Roman" w:hAnsi="Times New Roman"/>
          <w:bCs/>
          <w:i w:val="0"/>
          <w:sz w:val="24"/>
          <w:szCs w:val="24"/>
        </w:rPr>
        <w:t>Kdo rád so</w:t>
      </w:r>
      <w:r w:rsidR="006A2E93" w:rsidRPr="006A2E93">
        <w:rPr>
          <w:rStyle w:val="Siln"/>
          <w:rFonts w:ascii="Times New Roman" w:hAnsi="Times New Roman"/>
          <w:bCs/>
          <w:i w:val="0"/>
          <w:sz w:val="24"/>
          <w:szCs w:val="24"/>
        </w:rPr>
        <w:t xml:space="preserve">utěží, má možnost se zúčastnit </w:t>
      </w:r>
      <w:r w:rsidR="006A2E93" w:rsidRPr="00AF5CF6">
        <w:rPr>
          <w:rStyle w:val="Siln"/>
          <w:rFonts w:ascii="Times New Roman" w:hAnsi="Times New Roman"/>
          <w:b/>
          <w:bCs/>
          <w:i w:val="0"/>
          <w:sz w:val="24"/>
          <w:szCs w:val="24"/>
        </w:rPr>
        <w:t>s</w:t>
      </w:r>
      <w:r w:rsidRPr="00AF5CF6">
        <w:rPr>
          <w:rStyle w:val="Siln"/>
          <w:rFonts w:ascii="Times New Roman" w:hAnsi="Times New Roman"/>
          <w:b/>
          <w:bCs/>
          <w:i w:val="0"/>
          <w:sz w:val="24"/>
          <w:szCs w:val="24"/>
        </w:rPr>
        <w:t>outěž</w:t>
      </w:r>
      <w:r w:rsidR="006A2E93" w:rsidRPr="00AF5CF6">
        <w:rPr>
          <w:rStyle w:val="Siln"/>
          <w:rFonts w:ascii="Times New Roman" w:hAnsi="Times New Roman"/>
          <w:b/>
          <w:bCs/>
          <w:i w:val="0"/>
          <w:sz w:val="24"/>
          <w:szCs w:val="24"/>
        </w:rPr>
        <w:t>e</w:t>
      </w:r>
      <w:r w:rsidR="00623899" w:rsidRPr="00AF5CF6">
        <w:rPr>
          <w:rStyle w:val="Siln"/>
          <w:rFonts w:ascii="Times New Roman" w:hAnsi="Times New Roman"/>
          <w:b/>
          <w:bCs/>
          <w:i w:val="0"/>
          <w:sz w:val="24"/>
          <w:szCs w:val="24"/>
        </w:rPr>
        <w:t>: "Jak jsem potkal Diakonii</w:t>
      </w:r>
      <w:r w:rsidR="00623899" w:rsidRPr="00AF5CF6">
        <w:rPr>
          <w:rStyle w:val="Siln"/>
          <w:rFonts w:ascii="Times New Roman" w:hAnsi="Times New Roman"/>
          <w:b/>
          <w:bCs/>
          <w:sz w:val="24"/>
          <w:szCs w:val="24"/>
        </w:rPr>
        <w:t>"</w:t>
      </w:r>
    </w:p>
    <w:p w:rsidR="00623899" w:rsidRPr="00E3433D" w:rsidRDefault="009833A8" w:rsidP="008527F6">
      <w:pPr>
        <w:pStyle w:val="Normlnweb"/>
        <w:spacing w:before="0" w:beforeAutospacing="0" w:after="450" w:afterAutospacing="0"/>
      </w:pPr>
      <w:r>
        <w:t>Když z</w:t>
      </w:r>
      <w:r w:rsidR="00AB619E">
        <w:t xml:space="preserve">ašlete </w:t>
      </w:r>
      <w:r w:rsidR="00623899" w:rsidRPr="00E3433D">
        <w:t xml:space="preserve">Váš příběh o tom, jak jste se potkali </w:t>
      </w:r>
      <w:r w:rsidR="00E3433D" w:rsidRPr="00E3433D">
        <w:t>s</w:t>
      </w:r>
      <w:r>
        <w:t> </w:t>
      </w:r>
      <w:r w:rsidR="00E3433D" w:rsidRPr="00E3433D">
        <w:t>Diakonií</w:t>
      </w:r>
      <w:r>
        <w:t xml:space="preserve"> a </w:t>
      </w:r>
      <w:r>
        <w:rPr>
          <w:rStyle w:val="Siln"/>
        </w:rPr>
        <w:t xml:space="preserve">podělíte  se s ostatními </w:t>
      </w:r>
      <w:r w:rsidR="00E3433D" w:rsidRPr="00E3433D">
        <w:rPr>
          <w:rStyle w:val="Siln"/>
        </w:rPr>
        <w:t xml:space="preserve"> o Váš příběh</w:t>
      </w:r>
      <w:r>
        <w:t>, bude</w:t>
      </w:r>
      <w:r w:rsidRPr="009833A8">
        <w:t xml:space="preserve"> </w:t>
      </w:r>
      <w:r>
        <w:t xml:space="preserve">váš příspěvek </w:t>
      </w:r>
      <w:r w:rsidRPr="00E3433D">
        <w:t>zařazen</w:t>
      </w:r>
      <w:r w:rsidRPr="00E3433D">
        <w:rPr>
          <w:rStyle w:val="apple-converted-space"/>
        </w:rPr>
        <w:t> </w:t>
      </w:r>
      <w:r w:rsidRPr="00E3433D">
        <w:rPr>
          <w:rStyle w:val="Siln"/>
        </w:rPr>
        <w:t>do soutěže o ceny</w:t>
      </w:r>
      <w:r w:rsidRPr="00E3433D">
        <w:t>. Každý autor obdrží sle</w:t>
      </w:r>
      <w:r>
        <w:t xml:space="preserve">vový poukaz na </w:t>
      </w:r>
      <w:r>
        <w:lastRenderedPageBreak/>
        <w:t xml:space="preserve">občerstvení v </w:t>
      </w:r>
      <w:r w:rsidRPr="00E3433D">
        <w:rPr>
          <w:rStyle w:val="apple-converted-space"/>
        </w:rPr>
        <w:t> </w:t>
      </w:r>
      <w:hyperlink r:id="rId7" w:tgtFrame="_blank" w:tooltip="čajovně Hóra" w:history="1">
        <w:r w:rsidRPr="00E3433D">
          <w:rPr>
            <w:rStyle w:val="Hypertextovodkaz"/>
            <w:color w:val="009EE0"/>
          </w:rPr>
          <w:t>čajovně Hóra</w:t>
        </w:r>
      </w:hyperlink>
      <w:r w:rsidRPr="00E3433D">
        <w:t>.</w:t>
      </w:r>
      <w:r w:rsidRPr="00E3433D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Pr="00E3433D">
        <w:rPr>
          <w:rStyle w:val="Siln"/>
        </w:rPr>
        <w:t>Na tři vybrané příběhy čeká finanční odměna.</w:t>
      </w:r>
      <w:r>
        <w:rPr>
          <w:rStyle w:val="Siln"/>
        </w:rPr>
        <w:t xml:space="preserve"> </w:t>
      </w:r>
      <w:r w:rsidR="00623899" w:rsidRPr="00E3433D">
        <w:t>Příběh může být zpracovaný jakýmkoli způsobem - psaný text, kresba, fotografie, video, nahrávka...</w:t>
      </w:r>
    </w:p>
    <w:p w:rsidR="00623899" w:rsidRDefault="00623899" w:rsidP="00EA5DAA">
      <w:pPr>
        <w:pStyle w:val="Normlnweb"/>
        <w:spacing w:after="450"/>
      </w:pPr>
      <w:r w:rsidRPr="00E3433D">
        <w:rPr>
          <w:rStyle w:val="Siln"/>
        </w:rPr>
        <w:t>Soutěž bude probíhat v termínu od 2.5. do 31.8.2017.</w:t>
      </w:r>
      <w:r w:rsidRPr="00E3433D">
        <w:rPr>
          <w:rStyle w:val="apple-converted-space"/>
        </w:rPr>
        <w:t> </w:t>
      </w:r>
      <w:r w:rsidR="00EA5DAA">
        <w:br/>
        <w:t>Příspěvky je</w:t>
      </w:r>
      <w:r w:rsidRPr="00E3433D">
        <w:t xml:space="preserve"> možné zasílat</w:t>
      </w:r>
      <w:r w:rsidR="00EA5DAA">
        <w:t>:</w:t>
      </w:r>
      <w:r w:rsidRPr="00E3433D">
        <w:rPr>
          <w:rStyle w:val="apple-converted-space"/>
        </w:rPr>
        <w:t> </w:t>
      </w:r>
      <w:r w:rsidR="00EA5DAA">
        <w:br/>
        <w:t xml:space="preserve">mailem: </w:t>
      </w:r>
      <w:bookmarkStart w:id="0" w:name="_GoBack"/>
      <w:bookmarkEnd w:id="0"/>
      <w:r w:rsidR="00B86114">
        <w:fldChar w:fldCharType="begin"/>
      </w:r>
      <w:r w:rsidR="00B86114">
        <w:instrText xml:space="preserve"> HYPERLINK "mailto:</w:instrText>
      </w:r>
      <w:r w:rsidR="00B86114" w:rsidRPr="00B86114">
        <w:instrText>litomerice@diakonieltm.cz</w:instrText>
      </w:r>
      <w:r w:rsidR="00B86114">
        <w:instrText xml:space="preserve">" </w:instrText>
      </w:r>
      <w:r w:rsidR="00B86114">
        <w:fldChar w:fldCharType="separate"/>
      </w:r>
      <w:r w:rsidR="00B86114" w:rsidRPr="000F79C2">
        <w:rPr>
          <w:rStyle w:val="Hypertextovodkaz"/>
        </w:rPr>
        <w:t>litomerice@diakonieltm.cz</w:t>
      </w:r>
      <w:r w:rsidR="00B86114">
        <w:fldChar w:fldCharType="end"/>
      </w:r>
      <w:r w:rsidR="00EA5DAA">
        <w:t xml:space="preserve"> </w:t>
      </w:r>
      <w:r w:rsidR="00EA5DAA">
        <w:br/>
        <w:t>poštou: Diakonie ČCE Rooseveltova 716/7, 412 01 Litoměřice</w:t>
      </w:r>
      <w:r w:rsidR="00EA5DAA">
        <w:br/>
        <w:t xml:space="preserve">prostřednictvím formuláře na </w:t>
      </w:r>
      <w:hyperlink r:id="rId8" w:history="1">
        <w:r w:rsidR="00EA5DAA" w:rsidRPr="004D7BE9">
          <w:rPr>
            <w:rStyle w:val="Hypertextovodkaz"/>
          </w:rPr>
          <w:t>www.diakonie25.cz</w:t>
        </w:r>
      </w:hyperlink>
      <w:r w:rsidR="00EA5DAA">
        <w:t xml:space="preserve">  </w:t>
      </w:r>
      <w:r w:rsidR="00EA5DAA">
        <w:br/>
      </w:r>
      <w:r w:rsidR="00AF5CF6">
        <w:t xml:space="preserve">Pokud </w:t>
      </w:r>
      <w:r w:rsidR="00966170">
        <w:t xml:space="preserve">si někdo nebude vědět rady, jak příběh předat, </w:t>
      </w:r>
      <w:r w:rsidR="00AF5CF6">
        <w:t xml:space="preserve">na telefonu </w:t>
      </w:r>
      <w:r w:rsidR="00966170">
        <w:t>739 244 842 mu pracovníci Diakonie</w:t>
      </w:r>
      <w:r w:rsidR="00AF5CF6">
        <w:t xml:space="preserve"> rádi pomohou.</w:t>
      </w:r>
    </w:p>
    <w:p w:rsidR="00AF5CF6" w:rsidRDefault="00AF5CF6" w:rsidP="00751440">
      <w:pPr>
        <w:spacing w:after="160" w:line="259" w:lineRule="auto"/>
        <w:jc w:val="both"/>
        <w:rPr>
          <w:sz w:val="24"/>
          <w:szCs w:val="24"/>
        </w:rPr>
      </w:pPr>
    </w:p>
    <w:p w:rsidR="00623899" w:rsidRPr="00E3433D" w:rsidRDefault="00623899" w:rsidP="00751440">
      <w:pPr>
        <w:spacing w:after="160" w:line="259" w:lineRule="auto"/>
        <w:jc w:val="both"/>
        <w:rPr>
          <w:sz w:val="24"/>
          <w:szCs w:val="24"/>
        </w:rPr>
      </w:pPr>
      <w:r w:rsidRPr="00E3433D">
        <w:rPr>
          <w:sz w:val="24"/>
          <w:szCs w:val="24"/>
        </w:rPr>
        <w:t>Pro více informací, prosím, kontaktujte:</w:t>
      </w:r>
    </w:p>
    <w:p w:rsidR="00623899" w:rsidRPr="00E3433D" w:rsidRDefault="00623899" w:rsidP="00751440">
      <w:pPr>
        <w:spacing w:after="160" w:line="259" w:lineRule="auto"/>
        <w:jc w:val="both"/>
        <w:rPr>
          <w:sz w:val="24"/>
          <w:szCs w:val="24"/>
        </w:rPr>
      </w:pPr>
      <w:r w:rsidRPr="00E3433D">
        <w:rPr>
          <w:sz w:val="24"/>
          <w:szCs w:val="24"/>
        </w:rPr>
        <w:t>Vlaďka Tomášová, Diakonie ČCE – Středisko křesťanské pomoci v Litoměřicích</w:t>
      </w:r>
    </w:p>
    <w:p w:rsidR="00623899" w:rsidRPr="00E3433D" w:rsidRDefault="00623899" w:rsidP="00751440">
      <w:pPr>
        <w:spacing w:after="160" w:line="259" w:lineRule="auto"/>
        <w:jc w:val="both"/>
        <w:rPr>
          <w:sz w:val="24"/>
          <w:szCs w:val="24"/>
        </w:rPr>
      </w:pPr>
      <w:r w:rsidRPr="00E3433D">
        <w:rPr>
          <w:sz w:val="24"/>
          <w:szCs w:val="24"/>
        </w:rPr>
        <w:t>Rooseveltova 7, 412 01 Litoměřice</w:t>
      </w:r>
    </w:p>
    <w:p w:rsidR="00623899" w:rsidRPr="00E3433D" w:rsidRDefault="00966170" w:rsidP="0075144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Mob:</w:t>
      </w:r>
      <w:r w:rsidR="00623899" w:rsidRPr="00E3433D">
        <w:rPr>
          <w:sz w:val="24"/>
          <w:szCs w:val="24"/>
        </w:rPr>
        <w:t xml:space="preserve"> 774 120 004</w:t>
      </w:r>
    </w:p>
    <w:p w:rsidR="00623899" w:rsidRPr="00E3433D" w:rsidRDefault="00635A1F" w:rsidP="00751440">
      <w:pPr>
        <w:spacing w:after="160" w:line="259" w:lineRule="auto"/>
        <w:jc w:val="both"/>
        <w:rPr>
          <w:sz w:val="24"/>
          <w:szCs w:val="24"/>
        </w:rPr>
      </w:pPr>
      <w:hyperlink r:id="rId9" w:history="1">
        <w:r w:rsidR="00623899" w:rsidRPr="00E3433D">
          <w:rPr>
            <w:rStyle w:val="Hypertextovodkaz"/>
            <w:sz w:val="24"/>
            <w:szCs w:val="24"/>
          </w:rPr>
          <w:t>tomasova.ltm@diakonie.cz</w:t>
        </w:r>
      </w:hyperlink>
      <w:r w:rsidR="00623899" w:rsidRPr="00E3433D">
        <w:rPr>
          <w:sz w:val="24"/>
          <w:szCs w:val="24"/>
        </w:rPr>
        <w:t xml:space="preserve"> </w:t>
      </w:r>
    </w:p>
    <w:p w:rsidR="00623899" w:rsidRPr="00E3433D" w:rsidRDefault="00623899" w:rsidP="00751440">
      <w:pPr>
        <w:spacing w:after="160" w:line="259" w:lineRule="auto"/>
        <w:jc w:val="both"/>
        <w:rPr>
          <w:sz w:val="24"/>
          <w:szCs w:val="24"/>
        </w:rPr>
      </w:pPr>
    </w:p>
    <w:p w:rsidR="00623899" w:rsidRPr="00E3433D" w:rsidRDefault="00623899" w:rsidP="00751440">
      <w:pPr>
        <w:spacing w:after="160" w:line="259" w:lineRule="auto"/>
        <w:jc w:val="both"/>
        <w:rPr>
          <w:sz w:val="24"/>
          <w:szCs w:val="24"/>
        </w:rPr>
      </w:pPr>
    </w:p>
    <w:sectPr w:rsidR="00623899" w:rsidRPr="00E3433D" w:rsidSect="003921C7">
      <w:headerReference w:type="default" r:id="rId10"/>
      <w:footerReference w:type="default" r:id="rId11"/>
      <w:pgSz w:w="11906" w:h="16838" w:code="9"/>
      <w:pgMar w:top="1663" w:right="1274" w:bottom="1418" w:left="993" w:header="570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1F" w:rsidRDefault="00635A1F">
      <w:r>
        <w:separator/>
      </w:r>
    </w:p>
  </w:endnote>
  <w:endnote w:type="continuationSeparator" w:id="0">
    <w:p w:rsidR="00635A1F" w:rsidRDefault="006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99" w:rsidRPr="003B6D21" w:rsidRDefault="0030365E" w:rsidP="003B6D21">
    <w:pPr>
      <w:pStyle w:val="Zhlav"/>
      <w:ind w:left="-567" w:right="-28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-354965</wp:posOffset>
          </wp:positionH>
          <wp:positionV relativeFrom="margin">
            <wp:posOffset>8114030</wp:posOffset>
          </wp:positionV>
          <wp:extent cx="6838950" cy="66675"/>
          <wp:effectExtent l="0" t="0" r="0" b="0"/>
          <wp:wrapSquare wrapText="bothSides"/>
          <wp:docPr id="6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899" w:rsidRPr="003B6D21" w:rsidRDefault="00635A1F" w:rsidP="003B6D21">
    <w:pPr>
      <w:pStyle w:val="Zpat"/>
      <w:widowControl w:val="0"/>
      <w:tabs>
        <w:tab w:val="clear" w:pos="4536"/>
        <w:tab w:val="clear" w:pos="9072"/>
        <w:tab w:val="left" w:pos="0"/>
        <w:tab w:val="left" w:pos="2268"/>
        <w:tab w:val="left" w:pos="4678"/>
        <w:tab w:val="left" w:pos="7797"/>
      </w:tabs>
      <w:ind w:left="-567" w:right="-284"/>
      <w:rPr>
        <w:rFonts w:ascii="Calibri" w:hAnsi="Calibri" w:cs="Arial"/>
      </w:rPr>
    </w:pPr>
    <w:hyperlink r:id="rId2" w:history="1">
      <w:r w:rsidR="00623899" w:rsidRPr="00DD08CE">
        <w:rPr>
          <w:rStyle w:val="Hypertextovodkaz"/>
          <w:rFonts w:ascii="Calibri" w:hAnsi="Calibri" w:cs="Arial"/>
          <w:b/>
        </w:rPr>
        <w:t>www.ltm.diakonie.cz</w:t>
      </w:r>
    </w:hyperlink>
    <w:r w:rsidR="00623899" w:rsidRPr="003B6D21">
      <w:rPr>
        <w:rFonts w:ascii="Calibri" w:hAnsi="Calibri" w:cs="Arial"/>
        <w:b/>
      </w:rPr>
      <w:t xml:space="preserve"> </w:t>
    </w:r>
    <w:r w:rsidR="00623899" w:rsidRPr="003B6D21">
      <w:rPr>
        <w:rFonts w:ascii="Calibri" w:hAnsi="Calibri" w:cs="Arial"/>
        <w:b/>
      </w:rPr>
      <w:tab/>
    </w:r>
    <w:r w:rsidR="00623899" w:rsidRPr="003B6D21">
      <w:rPr>
        <w:rFonts w:ascii="Calibri" w:hAnsi="Calibri" w:cs="Arial"/>
      </w:rPr>
      <w:t>Diakonie Litoměřice</w:t>
    </w:r>
    <w:r w:rsidR="00623899" w:rsidRPr="003B6D21">
      <w:rPr>
        <w:rFonts w:ascii="Calibri" w:hAnsi="Calibri" w:cs="Arial"/>
      </w:rPr>
      <w:tab/>
      <w:t>tel/fax: 416 733 585</w:t>
    </w:r>
    <w:r w:rsidR="00623899" w:rsidRPr="003B6D21">
      <w:rPr>
        <w:rFonts w:ascii="Calibri" w:hAnsi="Calibri" w:cs="Arial"/>
      </w:rPr>
      <w:tab/>
      <w:t>IČO: 46768041</w:t>
    </w:r>
    <w:r w:rsidR="00623899" w:rsidRPr="003B6D21">
      <w:rPr>
        <w:rFonts w:ascii="Calibri" w:hAnsi="Calibri" w:cs="Arial"/>
      </w:rPr>
      <w:tab/>
    </w:r>
    <w:r w:rsidR="00623899" w:rsidRPr="003B6D21">
      <w:rPr>
        <w:rFonts w:ascii="Calibri" w:hAnsi="Calibri" w:cs="Arial"/>
      </w:rPr>
      <w:tab/>
      <w:t xml:space="preserve"> </w:t>
    </w:r>
    <w:r w:rsidR="00623899" w:rsidRPr="003B6D21">
      <w:rPr>
        <w:rFonts w:ascii="Calibri" w:hAnsi="Calibri" w:cs="Arial"/>
      </w:rPr>
      <w:tab/>
    </w:r>
    <w:r w:rsidR="00623899" w:rsidRPr="003B6D21">
      <w:rPr>
        <w:rFonts w:ascii="Calibri" w:hAnsi="Calibri" w:cs="Arial"/>
      </w:rPr>
      <w:tab/>
      <w:t>Rooseveltova 716/7</w:t>
    </w:r>
    <w:r w:rsidR="00623899" w:rsidRPr="003B6D21">
      <w:rPr>
        <w:rFonts w:ascii="Calibri" w:hAnsi="Calibri" w:cs="Arial"/>
      </w:rPr>
      <w:tab/>
      <w:t xml:space="preserve">e-mail: </w:t>
    </w:r>
    <w:hyperlink r:id="rId3" w:history="1">
      <w:r w:rsidR="00623899" w:rsidRPr="003B6D21">
        <w:rPr>
          <w:rStyle w:val="Hypertextovodkaz"/>
          <w:rFonts w:ascii="Calibri" w:hAnsi="Calibri" w:cs="Arial"/>
          <w:color w:val="auto"/>
          <w:u w:val="none"/>
        </w:rPr>
        <w:t>ltm@diakonie.cz</w:t>
      </w:r>
    </w:hyperlink>
    <w:r w:rsidR="00623899" w:rsidRPr="003B6D21">
      <w:rPr>
        <w:rFonts w:ascii="Calibri" w:hAnsi="Calibri" w:cs="Arial"/>
      </w:rPr>
      <w:t xml:space="preserve"> </w:t>
    </w:r>
    <w:r w:rsidR="00623899" w:rsidRPr="003B6D21">
      <w:rPr>
        <w:rFonts w:ascii="Calibri" w:hAnsi="Calibri" w:cs="Arial"/>
      </w:rPr>
      <w:tab/>
      <w:t xml:space="preserve">DIČ: CZ46768041 </w:t>
    </w:r>
  </w:p>
  <w:p w:rsidR="00623899" w:rsidRPr="003B6D21" w:rsidRDefault="00623899" w:rsidP="003B6D21">
    <w:pPr>
      <w:pStyle w:val="Zpat"/>
      <w:widowControl w:val="0"/>
      <w:tabs>
        <w:tab w:val="clear" w:pos="4536"/>
        <w:tab w:val="clear" w:pos="9072"/>
        <w:tab w:val="left" w:pos="2268"/>
        <w:tab w:val="left" w:pos="2552"/>
        <w:tab w:val="left" w:pos="3686"/>
        <w:tab w:val="left" w:pos="4678"/>
        <w:tab w:val="left" w:pos="5245"/>
        <w:tab w:val="left" w:pos="7797"/>
        <w:tab w:val="left" w:pos="8505"/>
        <w:tab w:val="center" w:pos="13750"/>
      </w:tabs>
      <w:ind w:left="-567" w:right="-284"/>
      <w:rPr>
        <w:rFonts w:ascii="Calibri" w:hAnsi="Calibri" w:cs="Arial"/>
        <w:b/>
      </w:rPr>
    </w:pPr>
    <w:r w:rsidRPr="003B6D21">
      <w:rPr>
        <w:rFonts w:ascii="Calibri" w:hAnsi="Calibri" w:cs="Arial"/>
      </w:rPr>
      <w:tab/>
      <w:t xml:space="preserve">412 01 Litoměřice </w:t>
    </w:r>
    <w:r w:rsidRPr="003B6D21">
      <w:rPr>
        <w:rFonts w:ascii="Calibri" w:hAnsi="Calibri" w:cs="Arial"/>
      </w:rPr>
      <w:tab/>
      <w:t xml:space="preserve">bank. spojení: 887818339/0800 </w:t>
    </w:r>
    <w:r w:rsidRPr="003B6D21">
      <w:rPr>
        <w:rFonts w:ascii="Calibri" w:hAnsi="Calibri" w:cs="Arial"/>
      </w:rPr>
      <w:tab/>
    </w:r>
    <w:r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3B6D21">
      <w:rPr>
        <w:rFonts w:ascii="Calibri" w:hAnsi="Calibri" w:cs="Arial"/>
        <w:b/>
      </w:rPr>
      <w:tab/>
    </w:r>
    <w:r w:rsidRPr="003B6D21">
      <w:rPr>
        <w:rFonts w:ascii="Calibri" w:hAnsi="Calibri" w:cs="Arial"/>
        <w:b/>
      </w:rPr>
      <w:tab/>
    </w:r>
  </w:p>
  <w:p w:rsidR="00623899" w:rsidRPr="003B6D21" w:rsidRDefault="00623899" w:rsidP="003B6D21">
    <w:pPr>
      <w:pStyle w:val="Zpat"/>
      <w:ind w:left="-567" w:right="-284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1F" w:rsidRDefault="00635A1F">
      <w:r>
        <w:separator/>
      </w:r>
    </w:p>
  </w:footnote>
  <w:footnote w:type="continuationSeparator" w:id="0">
    <w:p w:rsidR="00635A1F" w:rsidRDefault="0063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99" w:rsidRPr="007D1E9A" w:rsidRDefault="0030365E" w:rsidP="002A5068">
    <w:pPr>
      <w:pStyle w:val="Zhlav"/>
      <w:rPr>
        <w:b/>
        <w:color w:val="3366FF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-304800</wp:posOffset>
              </wp:positionV>
              <wp:extent cx="6323330" cy="1551305"/>
              <wp:effectExtent l="0" t="0" r="0" b="0"/>
              <wp:wrapNone/>
              <wp:docPr id="36" name="Skupina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23330" cy="1551305"/>
                        <a:chOff x="0" y="0"/>
                        <a:chExt cx="6323330" cy="1551305"/>
                      </a:xfrm>
                    </wpg:grpSpPr>
                    <pic:pic xmlns:pic="http://schemas.openxmlformats.org/drawingml/2006/picture">
                      <pic:nvPicPr>
                        <pic:cNvPr id="31" name="Obrázek 31" descr="Hlavicka_u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85" b="17021"/>
                        <a:stretch/>
                      </pic:blipFill>
                      <pic:spPr bwMode="auto">
                        <a:xfrm>
                          <a:off x="0" y="409575"/>
                          <a:ext cx="225679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ázek 3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2025" y="0"/>
                          <a:ext cx="1551305" cy="15513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1E5264E" id="Skupina 36" o:spid="_x0000_s1026" style="position:absolute;margin-left:2.85pt;margin-top:-24pt;width:497.9pt;height:122.15pt;z-index:251657728" coordsize="63233,1551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WIAAAAAUmdodGxvbmcAAAFi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RAAAAAAABAQA4QklNBBQAAAAAAAQAAABFOEJJ&#10;TQQMAAAAABk8AAAAAQAAAKAAAACgAAAB4AABLAAAABkgABgAAf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1" o:spid="_x0000_s1027" type="#_x0000_t75" alt="Hlavicka_u.jpg" style="position:absolute;top:4095;width:2256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">
                <v:imagedata r:id="rId3" o:title="Hlavicka_u" cropbottom="11155f" cropleft="43899f"/>
                <v:path arrowok="t"/>
              </v:shape>
              <v:shape id="Obrázek 32" o:spid="_x0000_s1028" type="#_x0000_t75" style="position:absolute;left:47720;width:15513;height:15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623899" w:rsidRDefault="00623899" w:rsidP="00CB5F06">
    <w:pPr>
      <w:pStyle w:val="Zhlav"/>
      <w:tabs>
        <w:tab w:val="clear" w:pos="9072"/>
        <w:tab w:val="left" w:pos="4956"/>
        <w:tab w:val="left" w:pos="5664"/>
        <w:tab w:val="left" w:pos="6372"/>
      </w:tabs>
      <w:rPr>
        <w:b/>
        <w:color w:val="0000FF"/>
        <w:sz w:val="24"/>
      </w:rPr>
    </w:pP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</w:p>
  <w:p w:rsidR="00623899" w:rsidRDefault="00623899" w:rsidP="00CB5F06">
    <w:pPr>
      <w:pStyle w:val="Zhlav"/>
      <w:tabs>
        <w:tab w:val="clear" w:pos="9072"/>
        <w:tab w:val="left" w:pos="4956"/>
        <w:tab w:val="left" w:pos="5664"/>
        <w:tab w:val="left" w:pos="6372"/>
      </w:tabs>
      <w:rPr>
        <w:b/>
        <w:color w:val="0000FF"/>
        <w:sz w:val="24"/>
      </w:rPr>
    </w:pPr>
  </w:p>
  <w:p w:rsidR="00623899" w:rsidRDefault="00623899" w:rsidP="00CB5F06">
    <w:pPr>
      <w:pStyle w:val="Zhlav"/>
      <w:tabs>
        <w:tab w:val="clear" w:pos="9072"/>
        <w:tab w:val="left" w:pos="4956"/>
        <w:tab w:val="left" w:pos="5664"/>
        <w:tab w:val="left" w:pos="6372"/>
      </w:tabs>
      <w:rPr>
        <w:b/>
        <w:color w:val="0000FF"/>
        <w:sz w:val="24"/>
      </w:rPr>
    </w:pPr>
  </w:p>
  <w:p w:rsidR="00623899" w:rsidRPr="007D1E9A" w:rsidRDefault="00623899">
    <w:pPr>
      <w:pStyle w:val="Zhlav"/>
      <w:rPr>
        <w:b/>
        <w:color w:val="3366FF"/>
        <w:sz w:val="24"/>
        <w:szCs w:val="24"/>
      </w:rPr>
    </w:pPr>
  </w:p>
  <w:p w:rsidR="00623899" w:rsidRDefault="0030365E">
    <w:pPr>
      <w:pStyle w:val="Zhlav"/>
      <w:jc w:val="center"/>
      <w:rPr>
        <w:b/>
        <w:color w:val="0000FF"/>
        <w:sz w:val="24"/>
      </w:rPr>
    </w:pPr>
    <w:r>
      <w:rPr>
        <w:b/>
        <w:noProof/>
        <w:color w:val="0000FF"/>
        <w:sz w:val="24"/>
      </w:rPr>
      <mc:AlternateContent>
        <mc:Choice Requires="wpc">
          <w:drawing>
            <wp:inline distT="0" distB="0" distL="0" distR="0">
              <wp:extent cx="6057900" cy="114300"/>
              <wp:effectExtent l="19050" t="19050" r="9525" b="9525"/>
              <wp:docPr id="4" name="Plátn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16E21C0E" id="Plátno 37" o:spid="_x0000_s1026" editas="canvas" style="width:477pt;height:9pt;mso-position-horizontal-relative:char;mso-position-vertical-relative:line" coordsize="6057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">
              <v:shape id="_x0000_s1027" type="#_x0000_t75" style="position:absolute;width:60579;height:1143;visibility:visible;mso-wrap-style:square" stroked="t" strokecolor="whit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20C"/>
    <w:multiLevelType w:val="hybridMultilevel"/>
    <w:tmpl w:val="1ABACED2"/>
    <w:lvl w:ilvl="0" w:tplc="55D40EE4">
      <w:start w:val="1"/>
      <w:numFmt w:val="decimal"/>
      <w:lvlText w:val="D.%1.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16CC36C4"/>
    <w:multiLevelType w:val="hybridMultilevel"/>
    <w:tmpl w:val="78B4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289"/>
    <w:multiLevelType w:val="hybridMultilevel"/>
    <w:tmpl w:val="FAA0855E"/>
    <w:lvl w:ilvl="0" w:tplc="4C70C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4FC0"/>
    <w:multiLevelType w:val="hybridMultilevel"/>
    <w:tmpl w:val="48F06E04"/>
    <w:lvl w:ilvl="0" w:tplc="C55CFC58">
      <w:start w:val="1"/>
      <w:numFmt w:val="decimal"/>
      <w:lvlText w:val="B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79E01D7"/>
    <w:multiLevelType w:val="multilevel"/>
    <w:tmpl w:val="98C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07857"/>
    <w:multiLevelType w:val="hybridMultilevel"/>
    <w:tmpl w:val="7688BAE4"/>
    <w:lvl w:ilvl="0" w:tplc="869804A4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242AC1"/>
    <w:multiLevelType w:val="hybridMultilevel"/>
    <w:tmpl w:val="6D5CD80A"/>
    <w:lvl w:ilvl="0" w:tplc="FFA85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1F79"/>
    <w:multiLevelType w:val="hybridMultilevel"/>
    <w:tmpl w:val="CE562E0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F81780"/>
    <w:multiLevelType w:val="hybridMultilevel"/>
    <w:tmpl w:val="8F4A9044"/>
    <w:lvl w:ilvl="0" w:tplc="6898248A">
      <w:start w:val="18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05670"/>
    <w:multiLevelType w:val="hybridMultilevel"/>
    <w:tmpl w:val="C734A15E"/>
    <w:lvl w:ilvl="0" w:tplc="BF92C916">
      <w:start w:val="4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1B2"/>
    <w:multiLevelType w:val="hybridMultilevel"/>
    <w:tmpl w:val="D4A2C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D36DD"/>
    <w:multiLevelType w:val="hybridMultilevel"/>
    <w:tmpl w:val="0F74503C"/>
    <w:lvl w:ilvl="0" w:tplc="8E6C3720">
      <w:start w:val="4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26A3E"/>
    <w:multiLevelType w:val="hybridMultilevel"/>
    <w:tmpl w:val="B4326672"/>
    <w:lvl w:ilvl="0" w:tplc="2C983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2B98"/>
    <w:multiLevelType w:val="hybridMultilevel"/>
    <w:tmpl w:val="9D44E5B4"/>
    <w:lvl w:ilvl="0" w:tplc="22963A8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954C34"/>
    <w:multiLevelType w:val="hybridMultilevel"/>
    <w:tmpl w:val="401AB246"/>
    <w:lvl w:ilvl="0" w:tplc="CFC6958C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917EA"/>
    <w:multiLevelType w:val="multilevel"/>
    <w:tmpl w:val="B432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6DAA"/>
    <w:multiLevelType w:val="hybridMultilevel"/>
    <w:tmpl w:val="8B3E534E"/>
    <w:lvl w:ilvl="0" w:tplc="F6524E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C9420B"/>
    <w:multiLevelType w:val="hybridMultilevel"/>
    <w:tmpl w:val="80B299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6A3017"/>
    <w:multiLevelType w:val="hybridMultilevel"/>
    <w:tmpl w:val="97C869F6"/>
    <w:lvl w:ilvl="0" w:tplc="DA70A48E">
      <w:start w:val="1"/>
      <w:numFmt w:val="decimal"/>
      <w:lvlText w:val="A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2DC2FAE"/>
    <w:multiLevelType w:val="hybridMultilevel"/>
    <w:tmpl w:val="305E0802"/>
    <w:lvl w:ilvl="0" w:tplc="CDC6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22493F"/>
    <w:multiLevelType w:val="hybridMultilevel"/>
    <w:tmpl w:val="59A208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A14083"/>
    <w:multiLevelType w:val="hybridMultilevel"/>
    <w:tmpl w:val="20722CA6"/>
    <w:lvl w:ilvl="0" w:tplc="8E46A832">
      <w:start w:val="41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1184C"/>
    <w:multiLevelType w:val="multilevel"/>
    <w:tmpl w:val="0F74503C"/>
    <w:lvl w:ilvl="0">
      <w:start w:val="4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2"/>
  </w:num>
  <w:num w:numId="10">
    <w:abstractNumId w:val="8"/>
  </w:num>
  <w:num w:numId="11">
    <w:abstractNumId w:val="16"/>
  </w:num>
  <w:num w:numId="12">
    <w:abstractNumId w:val="21"/>
  </w:num>
  <w:num w:numId="13">
    <w:abstractNumId w:val="9"/>
  </w:num>
  <w:num w:numId="14">
    <w:abstractNumId w:val="14"/>
  </w:num>
  <w:num w:numId="15">
    <w:abstractNumId w:val="6"/>
  </w:num>
  <w:num w:numId="16">
    <w:abstractNumId w:val="13"/>
  </w:num>
  <w:num w:numId="17">
    <w:abstractNumId w:val="18"/>
  </w:num>
  <w:num w:numId="18">
    <w:abstractNumId w:val="3"/>
  </w:num>
  <w:num w:numId="19">
    <w:abstractNumId w:val="7"/>
  </w:num>
  <w:num w:numId="20">
    <w:abstractNumId w:val="5"/>
  </w:num>
  <w:num w:numId="21">
    <w:abstractNumId w:val="17"/>
  </w:num>
  <w:num w:numId="22">
    <w:abstractNumId w:val="0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AA"/>
    <w:rsid w:val="00013EE5"/>
    <w:rsid w:val="00032B03"/>
    <w:rsid w:val="0004088C"/>
    <w:rsid w:val="0004382A"/>
    <w:rsid w:val="00054793"/>
    <w:rsid w:val="00067E6B"/>
    <w:rsid w:val="00071AAD"/>
    <w:rsid w:val="00073404"/>
    <w:rsid w:val="00082BCD"/>
    <w:rsid w:val="00092212"/>
    <w:rsid w:val="000939C1"/>
    <w:rsid w:val="00093C15"/>
    <w:rsid w:val="000A4A51"/>
    <w:rsid w:val="000B692B"/>
    <w:rsid w:val="000C52D4"/>
    <w:rsid w:val="000D1FEA"/>
    <w:rsid w:val="000D565F"/>
    <w:rsid w:val="000E00B7"/>
    <w:rsid w:val="000E18BF"/>
    <w:rsid w:val="000E5567"/>
    <w:rsid w:val="00101B81"/>
    <w:rsid w:val="00102849"/>
    <w:rsid w:val="00105060"/>
    <w:rsid w:val="0012701A"/>
    <w:rsid w:val="001401F6"/>
    <w:rsid w:val="00145EB8"/>
    <w:rsid w:val="0017260E"/>
    <w:rsid w:val="00173375"/>
    <w:rsid w:val="001752D2"/>
    <w:rsid w:val="00183137"/>
    <w:rsid w:val="001A6CF0"/>
    <w:rsid w:val="001B4AAB"/>
    <w:rsid w:val="001C7FF1"/>
    <w:rsid w:val="001D1764"/>
    <w:rsid w:val="001E4696"/>
    <w:rsid w:val="001E770D"/>
    <w:rsid w:val="001F7C93"/>
    <w:rsid w:val="0020089D"/>
    <w:rsid w:val="0020652D"/>
    <w:rsid w:val="002151BA"/>
    <w:rsid w:val="0021695E"/>
    <w:rsid w:val="00223BA4"/>
    <w:rsid w:val="00227156"/>
    <w:rsid w:val="00230A6E"/>
    <w:rsid w:val="00232538"/>
    <w:rsid w:val="00234882"/>
    <w:rsid w:val="00242C1E"/>
    <w:rsid w:val="00255FCE"/>
    <w:rsid w:val="00264719"/>
    <w:rsid w:val="00266B85"/>
    <w:rsid w:val="002674A8"/>
    <w:rsid w:val="00274229"/>
    <w:rsid w:val="0027737F"/>
    <w:rsid w:val="0029082F"/>
    <w:rsid w:val="00292282"/>
    <w:rsid w:val="00296C58"/>
    <w:rsid w:val="00296F8B"/>
    <w:rsid w:val="002A5068"/>
    <w:rsid w:val="002B2C79"/>
    <w:rsid w:val="002B5F3D"/>
    <w:rsid w:val="002B724B"/>
    <w:rsid w:val="002D4C74"/>
    <w:rsid w:val="002D4D59"/>
    <w:rsid w:val="002E243E"/>
    <w:rsid w:val="002E5093"/>
    <w:rsid w:val="0030365E"/>
    <w:rsid w:val="003144FD"/>
    <w:rsid w:val="00326D7D"/>
    <w:rsid w:val="00344424"/>
    <w:rsid w:val="00347108"/>
    <w:rsid w:val="00361532"/>
    <w:rsid w:val="00371895"/>
    <w:rsid w:val="00373516"/>
    <w:rsid w:val="00382A55"/>
    <w:rsid w:val="00382B4F"/>
    <w:rsid w:val="00385377"/>
    <w:rsid w:val="00390029"/>
    <w:rsid w:val="003921C7"/>
    <w:rsid w:val="003A3840"/>
    <w:rsid w:val="003A7528"/>
    <w:rsid w:val="003B6D21"/>
    <w:rsid w:val="003B7B03"/>
    <w:rsid w:val="003E45B8"/>
    <w:rsid w:val="0040147F"/>
    <w:rsid w:val="004177DD"/>
    <w:rsid w:val="0042225C"/>
    <w:rsid w:val="004274A2"/>
    <w:rsid w:val="004367F9"/>
    <w:rsid w:val="00441345"/>
    <w:rsid w:val="00441842"/>
    <w:rsid w:val="00443991"/>
    <w:rsid w:val="00446EEE"/>
    <w:rsid w:val="00447A69"/>
    <w:rsid w:val="00454AA8"/>
    <w:rsid w:val="00462613"/>
    <w:rsid w:val="004641C4"/>
    <w:rsid w:val="004718C4"/>
    <w:rsid w:val="00474A88"/>
    <w:rsid w:val="00474AA6"/>
    <w:rsid w:val="004756BE"/>
    <w:rsid w:val="00486D59"/>
    <w:rsid w:val="00496CDC"/>
    <w:rsid w:val="004A0C81"/>
    <w:rsid w:val="004A181F"/>
    <w:rsid w:val="004A6823"/>
    <w:rsid w:val="004B0040"/>
    <w:rsid w:val="004B3ED3"/>
    <w:rsid w:val="004C35A6"/>
    <w:rsid w:val="004C6A36"/>
    <w:rsid w:val="004D0A02"/>
    <w:rsid w:val="004E19E5"/>
    <w:rsid w:val="004E1B72"/>
    <w:rsid w:val="004E3474"/>
    <w:rsid w:val="004E7BB0"/>
    <w:rsid w:val="004F7331"/>
    <w:rsid w:val="00513AA8"/>
    <w:rsid w:val="00516AF5"/>
    <w:rsid w:val="00517011"/>
    <w:rsid w:val="00520A66"/>
    <w:rsid w:val="005247F7"/>
    <w:rsid w:val="00550FED"/>
    <w:rsid w:val="00553FF1"/>
    <w:rsid w:val="005559B4"/>
    <w:rsid w:val="00557345"/>
    <w:rsid w:val="0056241D"/>
    <w:rsid w:val="00567595"/>
    <w:rsid w:val="00572BD6"/>
    <w:rsid w:val="00572FD0"/>
    <w:rsid w:val="005773A5"/>
    <w:rsid w:val="00585C99"/>
    <w:rsid w:val="00585F80"/>
    <w:rsid w:val="005C451F"/>
    <w:rsid w:val="005D26FE"/>
    <w:rsid w:val="005D39CD"/>
    <w:rsid w:val="005D3A85"/>
    <w:rsid w:val="005D4E66"/>
    <w:rsid w:val="005D526C"/>
    <w:rsid w:val="005D7055"/>
    <w:rsid w:val="006024BE"/>
    <w:rsid w:val="00606DA3"/>
    <w:rsid w:val="00607F52"/>
    <w:rsid w:val="00623899"/>
    <w:rsid w:val="00623B1D"/>
    <w:rsid w:val="00632322"/>
    <w:rsid w:val="00635A1F"/>
    <w:rsid w:val="00636748"/>
    <w:rsid w:val="0064657A"/>
    <w:rsid w:val="00646FD6"/>
    <w:rsid w:val="00650296"/>
    <w:rsid w:val="00661D8B"/>
    <w:rsid w:val="006924BE"/>
    <w:rsid w:val="00692D07"/>
    <w:rsid w:val="006A2E93"/>
    <w:rsid w:val="006B56DB"/>
    <w:rsid w:val="006C051A"/>
    <w:rsid w:val="006C3D78"/>
    <w:rsid w:val="006D485C"/>
    <w:rsid w:val="006D517A"/>
    <w:rsid w:val="006E3534"/>
    <w:rsid w:val="006E756C"/>
    <w:rsid w:val="006F7187"/>
    <w:rsid w:val="0070505C"/>
    <w:rsid w:val="00706E9B"/>
    <w:rsid w:val="0071663B"/>
    <w:rsid w:val="007166A7"/>
    <w:rsid w:val="007325A6"/>
    <w:rsid w:val="00733050"/>
    <w:rsid w:val="00736E1F"/>
    <w:rsid w:val="00751440"/>
    <w:rsid w:val="007563AF"/>
    <w:rsid w:val="00774519"/>
    <w:rsid w:val="00775875"/>
    <w:rsid w:val="00780757"/>
    <w:rsid w:val="00783A25"/>
    <w:rsid w:val="007861FC"/>
    <w:rsid w:val="00786EF1"/>
    <w:rsid w:val="0079010C"/>
    <w:rsid w:val="007A2E4A"/>
    <w:rsid w:val="007B4B2F"/>
    <w:rsid w:val="007C3C40"/>
    <w:rsid w:val="007D1E9A"/>
    <w:rsid w:val="007D2AFB"/>
    <w:rsid w:val="007D59A4"/>
    <w:rsid w:val="007E0BD0"/>
    <w:rsid w:val="007F3129"/>
    <w:rsid w:val="007F6FF8"/>
    <w:rsid w:val="00805F1E"/>
    <w:rsid w:val="0081058F"/>
    <w:rsid w:val="00811887"/>
    <w:rsid w:val="00817F1A"/>
    <w:rsid w:val="00836A41"/>
    <w:rsid w:val="008527F6"/>
    <w:rsid w:val="00861AB1"/>
    <w:rsid w:val="00872662"/>
    <w:rsid w:val="00877DBE"/>
    <w:rsid w:val="00881C99"/>
    <w:rsid w:val="00884DC2"/>
    <w:rsid w:val="00886250"/>
    <w:rsid w:val="008925BE"/>
    <w:rsid w:val="008A1F4A"/>
    <w:rsid w:val="008A66FA"/>
    <w:rsid w:val="008B5003"/>
    <w:rsid w:val="0090007A"/>
    <w:rsid w:val="00912A5F"/>
    <w:rsid w:val="00913F41"/>
    <w:rsid w:val="00926C48"/>
    <w:rsid w:val="00932E07"/>
    <w:rsid w:val="00943781"/>
    <w:rsid w:val="00950E61"/>
    <w:rsid w:val="00955A72"/>
    <w:rsid w:val="0096346B"/>
    <w:rsid w:val="00966170"/>
    <w:rsid w:val="00971709"/>
    <w:rsid w:val="009833A8"/>
    <w:rsid w:val="00983B96"/>
    <w:rsid w:val="009C6365"/>
    <w:rsid w:val="009C6D39"/>
    <w:rsid w:val="009D087F"/>
    <w:rsid w:val="009D5E6E"/>
    <w:rsid w:val="009E7D0B"/>
    <w:rsid w:val="00A009AA"/>
    <w:rsid w:val="00A11786"/>
    <w:rsid w:val="00A20944"/>
    <w:rsid w:val="00A23B25"/>
    <w:rsid w:val="00A24185"/>
    <w:rsid w:val="00A31AF7"/>
    <w:rsid w:val="00A32482"/>
    <w:rsid w:val="00A33B86"/>
    <w:rsid w:val="00A419E1"/>
    <w:rsid w:val="00A457DF"/>
    <w:rsid w:val="00A51BAA"/>
    <w:rsid w:val="00A51CFC"/>
    <w:rsid w:val="00A57A07"/>
    <w:rsid w:val="00A64F5F"/>
    <w:rsid w:val="00A712A2"/>
    <w:rsid w:val="00A77919"/>
    <w:rsid w:val="00A95D66"/>
    <w:rsid w:val="00AA1786"/>
    <w:rsid w:val="00AB0C06"/>
    <w:rsid w:val="00AB2B89"/>
    <w:rsid w:val="00AB619E"/>
    <w:rsid w:val="00AC5EC6"/>
    <w:rsid w:val="00AD7EAA"/>
    <w:rsid w:val="00AF093B"/>
    <w:rsid w:val="00AF5CF6"/>
    <w:rsid w:val="00B03A08"/>
    <w:rsid w:val="00B102E8"/>
    <w:rsid w:val="00B20BCD"/>
    <w:rsid w:val="00B22500"/>
    <w:rsid w:val="00B34B3E"/>
    <w:rsid w:val="00B34B6A"/>
    <w:rsid w:val="00B35680"/>
    <w:rsid w:val="00B42F84"/>
    <w:rsid w:val="00B61456"/>
    <w:rsid w:val="00B633B7"/>
    <w:rsid w:val="00B77976"/>
    <w:rsid w:val="00B82482"/>
    <w:rsid w:val="00B86114"/>
    <w:rsid w:val="00B87ECD"/>
    <w:rsid w:val="00B9282E"/>
    <w:rsid w:val="00BA0301"/>
    <w:rsid w:val="00BA51F5"/>
    <w:rsid w:val="00BA5854"/>
    <w:rsid w:val="00BC2F45"/>
    <w:rsid w:val="00BC4AE9"/>
    <w:rsid w:val="00BC73AB"/>
    <w:rsid w:val="00BD197F"/>
    <w:rsid w:val="00BE45AC"/>
    <w:rsid w:val="00C03655"/>
    <w:rsid w:val="00C37818"/>
    <w:rsid w:val="00C43720"/>
    <w:rsid w:val="00C443E0"/>
    <w:rsid w:val="00C742AF"/>
    <w:rsid w:val="00C842BA"/>
    <w:rsid w:val="00C8655F"/>
    <w:rsid w:val="00CA194A"/>
    <w:rsid w:val="00CA1A66"/>
    <w:rsid w:val="00CA4FEE"/>
    <w:rsid w:val="00CA7ED2"/>
    <w:rsid w:val="00CB4503"/>
    <w:rsid w:val="00CB5F06"/>
    <w:rsid w:val="00CC44F0"/>
    <w:rsid w:val="00CC6755"/>
    <w:rsid w:val="00CC7AD5"/>
    <w:rsid w:val="00CF030D"/>
    <w:rsid w:val="00CF209C"/>
    <w:rsid w:val="00D156CD"/>
    <w:rsid w:val="00D2456D"/>
    <w:rsid w:val="00D31497"/>
    <w:rsid w:val="00D421BB"/>
    <w:rsid w:val="00D436B6"/>
    <w:rsid w:val="00D621F5"/>
    <w:rsid w:val="00D64829"/>
    <w:rsid w:val="00D70454"/>
    <w:rsid w:val="00D87AED"/>
    <w:rsid w:val="00DA1385"/>
    <w:rsid w:val="00DA1536"/>
    <w:rsid w:val="00DA2F8D"/>
    <w:rsid w:val="00DA4964"/>
    <w:rsid w:val="00DA77F7"/>
    <w:rsid w:val="00DB34BA"/>
    <w:rsid w:val="00DD08CE"/>
    <w:rsid w:val="00DD1045"/>
    <w:rsid w:val="00DD6F10"/>
    <w:rsid w:val="00DD72B0"/>
    <w:rsid w:val="00DF0E2B"/>
    <w:rsid w:val="00DF5CCD"/>
    <w:rsid w:val="00E05DDA"/>
    <w:rsid w:val="00E234BD"/>
    <w:rsid w:val="00E30738"/>
    <w:rsid w:val="00E3433D"/>
    <w:rsid w:val="00E40DC7"/>
    <w:rsid w:val="00E57115"/>
    <w:rsid w:val="00E608A2"/>
    <w:rsid w:val="00E638BA"/>
    <w:rsid w:val="00E76EB9"/>
    <w:rsid w:val="00E80CDD"/>
    <w:rsid w:val="00E84116"/>
    <w:rsid w:val="00E8774C"/>
    <w:rsid w:val="00E90A27"/>
    <w:rsid w:val="00E920E2"/>
    <w:rsid w:val="00E95266"/>
    <w:rsid w:val="00E96804"/>
    <w:rsid w:val="00EA5DAA"/>
    <w:rsid w:val="00F01934"/>
    <w:rsid w:val="00F060F7"/>
    <w:rsid w:val="00F17849"/>
    <w:rsid w:val="00F20A9C"/>
    <w:rsid w:val="00F213C9"/>
    <w:rsid w:val="00F217E8"/>
    <w:rsid w:val="00F26181"/>
    <w:rsid w:val="00F320E5"/>
    <w:rsid w:val="00F3334B"/>
    <w:rsid w:val="00F4521C"/>
    <w:rsid w:val="00F46266"/>
    <w:rsid w:val="00F51DA2"/>
    <w:rsid w:val="00F62887"/>
    <w:rsid w:val="00F654F6"/>
    <w:rsid w:val="00F669D7"/>
    <w:rsid w:val="00F8120B"/>
    <w:rsid w:val="00F86116"/>
    <w:rsid w:val="00F91D32"/>
    <w:rsid w:val="00F949F7"/>
    <w:rsid w:val="00F94C3B"/>
    <w:rsid w:val="00F979C3"/>
    <w:rsid w:val="00FB0C03"/>
    <w:rsid w:val="00FE02E4"/>
    <w:rsid w:val="00FE5C43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66293"/>
  <w15:docId w15:val="{87E6E6E8-05D0-4459-9177-5BF9CD8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A0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A07"/>
    <w:pPr>
      <w:keepNext/>
      <w:outlineLvl w:val="0"/>
    </w:pPr>
    <w:rPr>
      <w:b/>
      <w:bCs/>
      <w:i/>
      <w:iCs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932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53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A57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52D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57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52D2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57A07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A66FA"/>
    <w:pPr>
      <w:jc w:val="center"/>
    </w:pPr>
    <w:rPr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1752D2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8A66F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752D2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8A66FA"/>
    <w:rPr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1752D2"/>
    <w:rPr>
      <w:rFonts w:ascii="Cambria" w:hAnsi="Cambria" w:cs="Times New Roman"/>
      <w:sz w:val="24"/>
      <w:szCs w:val="24"/>
    </w:rPr>
  </w:style>
  <w:style w:type="paragraph" w:customStyle="1" w:styleId="Char">
    <w:name w:val="Char"/>
    <w:basedOn w:val="Normln"/>
    <w:uiPriority w:val="99"/>
    <w:rsid w:val="000A4A51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817F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752D2"/>
    <w:rPr>
      <w:rFonts w:cs="Times New Roman"/>
      <w:sz w:val="20"/>
      <w:szCs w:val="20"/>
    </w:rPr>
  </w:style>
  <w:style w:type="character" w:customStyle="1" w:styleId="apple-style-span">
    <w:name w:val="apple-style-span"/>
    <w:basedOn w:val="Standardnpsmoodstavce"/>
    <w:uiPriority w:val="99"/>
    <w:rsid w:val="00B87ECD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382A55"/>
    <w:rPr>
      <w:rFonts w:cs="Times New Roman"/>
    </w:rPr>
  </w:style>
  <w:style w:type="paragraph" w:customStyle="1" w:styleId="Char1">
    <w:name w:val="Char1"/>
    <w:basedOn w:val="Normln"/>
    <w:uiPriority w:val="99"/>
    <w:rsid w:val="0004088C"/>
    <w:pPr>
      <w:spacing w:after="160" w:line="240" w:lineRule="exact"/>
    </w:pPr>
    <w:rPr>
      <w:rFonts w:ascii="Verdana" w:hAnsi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BD197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197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A2E4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9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A2E4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D1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E4A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008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96346B"/>
    <w:rPr>
      <w:rFonts w:ascii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6346B"/>
    <w:rPr>
      <w:rFonts w:ascii="Calibri" w:eastAsia="Times New Roman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rsid w:val="0096346B"/>
    <w:rPr>
      <w:rFonts w:cs="Times New Roman"/>
      <w:vertAlign w:val="superscript"/>
    </w:rPr>
  </w:style>
  <w:style w:type="character" w:styleId="Siln">
    <w:name w:val="Strong"/>
    <w:basedOn w:val="Standardnpsmoodstavce"/>
    <w:uiPriority w:val="99"/>
    <w:qFormat/>
    <w:locked/>
    <w:rsid w:val="00932E07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8527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konie25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tm.diakonie.cz/zarizeni/cajov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ova.ltm@diakoni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m@diakonie.cz" TargetMode="External"/><Relationship Id="rId2" Type="http://schemas.openxmlformats.org/officeDocument/2006/relationships/hyperlink" Target="http://www.ltm.diakonie.cz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a\Desktop\z&#225;kladn&#237;%20Hlavi&#269;kov&#253;%20pap&#237;r%20Diakon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Hlavičkový papír Diakonie</Template>
  <TotalTime>17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Celkové náklady Domova pro matku a dítě:</vt:lpstr>
    </vt:vector>
  </TitlesOfParts>
  <Company>Litoměřice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Celkové náklady Domova pro matku a dítě:</dc:title>
  <dc:subject/>
  <dc:creator>Mgr. Zdeněk Bárta</dc:creator>
  <cp:keywords/>
  <dc:description/>
  <cp:lastModifiedBy>Vendula Poštová</cp:lastModifiedBy>
  <cp:revision>4</cp:revision>
  <cp:lastPrinted>2015-08-31T11:53:00Z</cp:lastPrinted>
  <dcterms:created xsi:type="dcterms:W3CDTF">2017-04-28T03:30:00Z</dcterms:created>
  <dcterms:modified xsi:type="dcterms:W3CDTF">2018-06-29T15:00:00Z</dcterms:modified>
</cp:coreProperties>
</file>