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90" w:rsidRPr="005F5EA1" w:rsidRDefault="005F5390" w:rsidP="00AC5C66">
      <w:pPr>
        <w:spacing w:after="160" w:line="259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5F5EA1">
        <w:rPr>
          <w:rFonts w:ascii="Calibri" w:hAnsi="Calibri" w:cs="Calibri"/>
          <w:sz w:val="24"/>
          <w:szCs w:val="24"/>
          <w:lang w:eastAsia="en-US"/>
        </w:rPr>
        <w:t>TISKOVÁ ZPRÁVA</w:t>
      </w:r>
    </w:p>
    <w:p w:rsidR="005F5390" w:rsidRPr="005F5EA1" w:rsidRDefault="005F5390" w:rsidP="00AC5C66">
      <w:pPr>
        <w:spacing w:after="160" w:line="259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5F5EA1">
        <w:rPr>
          <w:rFonts w:ascii="Calibri" w:hAnsi="Calibri" w:cs="Calibri"/>
          <w:sz w:val="24"/>
          <w:szCs w:val="24"/>
          <w:lang w:eastAsia="en-US"/>
        </w:rPr>
        <w:t>Litoměřice, 6. listopadu 2017</w:t>
      </w:r>
    </w:p>
    <w:p w:rsidR="005F5390" w:rsidRPr="005F5EA1" w:rsidRDefault="005F5390" w:rsidP="00AC5C66">
      <w:pPr>
        <w:spacing w:after="160" w:line="259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  <w:r w:rsidRPr="005F5EA1">
        <w:rPr>
          <w:rFonts w:ascii="Calibri" w:hAnsi="Calibri" w:cs="Calibri"/>
          <w:b/>
          <w:sz w:val="24"/>
          <w:szCs w:val="24"/>
          <w:lang w:eastAsia="en-US"/>
        </w:rPr>
        <w:t xml:space="preserve">"23. AUKCE - NÁŠ PŘÍBĚH POKRAČUJE!" </w:t>
      </w:r>
    </w:p>
    <w:p w:rsidR="005F5390" w:rsidRPr="005F5EA1" w:rsidRDefault="005F5390" w:rsidP="00AC5C66">
      <w:pPr>
        <w:spacing w:after="160" w:line="259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5F5EA1">
        <w:rPr>
          <w:rFonts w:ascii="Calibri" w:hAnsi="Calibri" w:cs="Calibri"/>
          <w:sz w:val="24"/>
          <w:szCs w:val="24"/>
          <w:lang w:eastAsia="en-US"/>
        </w:rPr>
        <w:t>V pátek 10. listopadu bude Diakonie ČCE v Lito</w:t>
      </w:r>
      <w:r w:rsidR="004F3279">
        <w:rPr>
          <w:rFonts w:ascii="Calibri" w:hAnsi="Calibri" w:cs="Calibri"/>
          <w:sz w:val="24"/>
          <w:szCs w:val="24"/>
          <w:lang w:eastAsia="en-US"/>
        </w:rPr>
        <w:t>měřicích opět pořádat tradiční dobročinnou</w:t>
      </w:r>
      <w:r w:rsidRPr="005F5EA1">
        <w:rPr>
          <w:rFonts w:ascii="Calibri" w:hAnsi="Calibri" w:cs="Calibri"/>
          <w:sz w:val="24"/>
          <w:szCs w:val="24"/>
          <w:lang w:eastAsia="en-US"/>
        </w:rPr>
        <w:t xml:space="preserve"> aukci </w:t>
      </w:r>
      <w:r w:rsidR="004F3279">
        <w:rPr>
          <w:rFonts w:ascii="Calibri" w:hAnsi="Calibri" w:cs="Calibri"/>
          <w:sz w:val="24"/>
          <w:szCs w:val="24"/>
          <w:lang w:eastAsia="en-US"/>
        </w:rPr>
        <w:t xml:space="preserve">tentokrát s názvem </w:t>
      </w:r>
      <w:r w:rsidRPr="005F5EA1">
        <w:rPr>
          <w:rFonts w:ascii="Calibri" w:hAnsi="Calibri" w:cs="Calibri"/>
          <w:sz w:val="24"/>
          <w:szCs w:val="24"/>
          <w:lang w:eastAsia="en-US"/>
        </w:rPr>
        <w:t>"23. AUKCE - NÁŠ PŘÍBĚH POKRAČUJE!"</w:t>
      </w:r>
    </w:p>
    <w:p w:rsidR="005F5390" w:rsidRPr="005F5EA1" w:rsidRDefault="005F5390" w:rsidP="00AC5C66">
      <w:pPr>
        <w:spacing w:after="160" w:line="259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5F5EA1">
        <w:rPr>
          <w:rFonts w:ascii="Calibri" w:hAnsi="Calibri" w:cs="Calibri"/>
          <w:sz w:val="24"/>
          <w:szCs w:val="24"/>
          <w:lang w:eastAsia="en-US"/>
        </w:rPr>
        <w:t>Společenský večer se uskuteční v sále litoměřického hradu na Tyršově náměstí od 18 h</w:t>
      </w:r>
      <w:r w:rsidR="00AC5C66">
        <w:rPr>
          <w:rFonts w:ascii="Calibri" w:hAnsi="Calibri" w:cs="Calibri"/>
          <w:sz w:val="24"/>
          <w:szCs w:val="24"/>
          <w:lang w:eastAsia="en-US"/>
        </w:rPr>
        <w:t>odin</w:t>
      </w:r>
      <w:bookmarkStart w:id="0" w:name="_GoBack"/>
      <w:bookmarkEnd w:id="0"/>
      <w:r w:rsidRPr="005F5EA1">
        <w:rPr>
          <w:rFonts w:ascii="Calibri" w:hAnsi="Calibri" w:cs="Calibri"/>
          <w:sz w:val="24"/>
          <w:szCs w:val="24"/>
          <w:lang w:eastAsia="en-US"/>
        </w:rPr>
        <w:t xml:space="preserve">. Moderátorem aukce bude opět česko-francouzská filmová a divadelní herečka Chantal </w:t>
      </w:r>
      <w:proofErr w:type="spellStart"/>
      <w:r w:rsidRPr="005F5EA1">
        <w:rPr>
          <w:rFonts w:ascii="Calibri" w:hAnsi="Calibri" w:cs="Calibri"/>
          <w:sz w:val="24"/>
          <w:szCs w:val="24"/>
          <w:lang w:eastAsia="en-US"/>
        </w:rPr>
        <w:t>Poullain</w:t>
      </w:r>
      <w:proofErr w:type="spellEnd"/>
      <w:r w:rsidRPr="005F5EA1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5F5390" w:rsidRPr="00DB7E40" w:rsidRDefault="005F5390" w:rsidP="00AC5C66">
      <w:pPr>
        <w:spacing w:after="160" w:line="259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5F5EA1">
        <w:rPr>
          <w:rFonts w:ascii="Calibri" w:hAnsi="Calibri" w:cs="Calibri"/>
          <w:sz w:val="24"/>
          <w:szCs w:val="24"/>
          <w:lang w:eastAsia="en-US"/>
        </w:rPr>
        <w:t>„</w:t>
      </w:r>
      <w:r w:rsidRPr="005F5EA1">
        <w:rPr>
          <w:rFonts w:ascii="Calibri" w:hAnsi="Calibri" w:cs="Calibri"/>
          <w:i/>
          <w:sz w:val="24"/>
          <w:szCs w:val="24"/>
          <w:lang w:eastAsia="en-US"/>
        </w:rPr>
        <w:t xml:space="preserve">Výtěžek dražby použijeme na rekonstrukci domu pro chráněné dílny a bydlení pro klienty Diakonie,“ </w:t>
      </w:r>
      <w:r w:rsidRPr="00DB7E40">
        <w:rPr>
          <w:rFonts w:ascii="Calibri" w:hAnsi="Calibri" w:cs="Calibri"/>
          <w:sz w:val="24"/>
          <w:szCs w:val="24"/>
          <w:lang w:eastAsia="en-US"/>
        </w:rPr>
        <w:t>říká ředitelka Diakonie Irena Opočenská</w:t>
      </w:r>
      <w:r w:rsidRPr="005F5EA1">
        <w:rPr>
          <w:rFonts w:ascii="Calibri" w:hAnsi="Calibri" w:cs="Calibri"/>
          <w:i/>
          <w:sz w:val="24"/>
          <w:szCs w:val="24"/>
          <w:lang w:eastAsia="en-US"/>
        </w:rPr>
        <w:t>.  „Část výtěžku budeme muset použít i na dofinancování provozu</w:t>
      </w:r>
      <w:r w:rsidR="00DB7E40">
        <w:rPr>
          <w:rFonts w:ascii="Calibri" w:hAnsi="Calibri" w:cs="Calibri"/>
          <w:i/>
          <w:sz w:val="24"/>
          <w:szCs w:val="24"/>
          <w:lang w:eastAsia="en-US"/>
        </w:rPr>
        <w:t xml:space="preserve"> Centra denních služeb, protože</w:t>
      </w:r>
      <w:r w:rsidRPr="005F5EA1">
        <w:rPr>
          <w:rFonts w:ascii="Calibri" w:hAnsi="Calibri" w:cs="Calibri"/>
          <w:i/>
          <w:sz w:val="24"/>
          <w:szCs w:val="24"/>
          <w:lang w:eastAsia="en-US"/>
        </w:rPr>
        <w:t xml:space="preserve"> se letos potýká s nízkou státní dotací,“ </w:t>
      </w:r>
      <w:r w:rsidRPr="00DB7E40">
        <w:rPr>
          <w:rFonts w:ascii="Calibri" w:hAnsi="Calibri" w:cs="Calibri"/>
          <w:sz w:val="24"/>
          <w:szCs w:val="24"/>
          <w:lang w:eastAsia="en-US"/>
        </w:rPr>
        <w:t xml:space="preserve">dodává Opočenská. </w:t>
      </w:r>
    </w:p>
    <w:p w:rsidR="005F5390" w:rsidRPr="005F5EA1" w:rsidRDefault="005F5390" w:rsidP="00AC5C66">
      <w:pPr>
        <w:spacing w:after="160" w:line="259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5F5EA1">
        <w:rPr>
          <w:rFonts w:ascii="Calibri" w:hAnsi="Calibri" w:cs="Calibri"/>
          <w:sz w:val="24"/>
          <w:szCs w:val="24"/>
          <w:lang w:eastAsia="en-US"/>
        </w:rPr>
        <w:t>Do dražby půjdou jako vždy zajímavá dí</w:t>
      </w:r>
      <w:r w:rsidR="00DB7E40">
        <w:rPr>
          <w:rFonts w:ascii="Calibri" w:hAnsi="Calibri" w:cs="Calibri"/>
          <w:sz w:val="24"/>
          <w:szCs w:val="24"/>
          <w:lang w:eastAsia="en-US"/>
        </w:rPr>
        <w:t xml:space="preserve">la od umělců, přátel Diakonie, klientů a </w:t>
      </w:r>
      <w:r w:rsidRPr="005F5EA1">
        <w:rPr>
          <w:rFonts w:ascii="Calibri" w:hAnsi="Calibri" w:cs="Calibri"/>
          <w:sz w:val="24"/>
          <w:szCs w:val="24"/>
          <w:lang w:eastAsia="en-US"/>
        </w:rPr>
        <w:t>zaměstnanců chráněných dílen. Již tradičně se objeví v aukci díla Tomáše Císařovského, drobnomalba na hedvábí známé ilustrátorky Zdenky Krejčové, litografie Kamily Ženaté či grafika Ivy Hüttnerové. Nebude chybět ani krajina z pozůstalosti Václava A. Šrůtka. Do aukce věnovali svá díla také David Vávra, Dorota Zlatohlávková, Jiří Slíva nebo výtvarníci z umělecké skupiny Tvrdohlaví. Lahůdkou pro znalce se jis</w:t>
      </w:r>
      <w:r w:rsidR="004131FF">
        <w:rPr>
          <w:rFonts w:ascii="Calibri" w:hAnsi="Calibri" w:cs="Calibri"/>
          <w:sz w:val="24"/>
          <w:szCs w:val="24"/>
          <w:lang w:eastAsia="en-US"/>
        </w:rPr>
        <w:t xml:space="preserve">tě stane </w:t>
      </w:r>
      <w:r w:rsidRPr="005F5EA1">
        <w:rPr>
          <w:rFonts w:ascii="Calibri" w:hAnsi="Calibri" w:cs="Calibri"/>
          <w:sz w:val="24"/>
          <w:szCs w:val="24"/>
          <w:lang w:eastAsia="en-US"/>
        </w:rPr>
        <w:t xml:space="preserve">Akt, snímek pořízený původní technikou na </w:t>
      </w:r>
      <w:proofErr w:type="spellStart"/>
      <w:r w:rsidRPr="005F5EA1">
        <w:rPr>
          <w:rFonts w:ascii="Calibri" w:hAnsi="Calibri" w:cs="Calibri"/>
          <w:sz w:val="24"/>
          <w:szCs w:val="24"/>
          <w:lang w:eastAsia="en-US"/>
        </w:rPr>
        <w:t>koloidové</w:t>
      </w:r>
      <w:proofErr w:type="spellEnd"/>
      <w:r w:rsidRPr="005F5EA1">
        <w:rPr>
          <w:rFonts w:ascii="Calibri" w:hAnsi="Calibri" w:cs="Calibri"/>
          <w:sz w:val="24"/>
          <w:szCs w:val="24"/>
          <w:lang w:eastAsia="en-US"/>
        </w:rPr>
        <w:t xml:space="preserve"> desce, který věnoval do aukce fotograf Karel Richtr. Jako každý rok i letos budou dražitelé bojovat o vyřezávaný betlém z lipového dřeva Svatopluka </w:t>
      </w:r>
      <w:proofErr w:type="spellStart"/>
      <w:r w:rsidRPr="005F5EA1">
        <w:rPr>
          <w:rFonts w:ascii="Calibri" w:hAnsi="Calibri" w:cs="Calibri"/>
          <w:sz w:val="24"/>
          <w:szCs w:val="24"/>
          <w:lang w:eastAsia="en-US"/>
        </w:rPr>
        <w:t>Pelcla</w:t>
      </w:r>
      <w:proofErr w:type="spellEnd"/>
      <w:r w:rsidRPr="005F5EA1">
        <w:rPr>
          <w:rFonts w:ascii="Calibri" w:hAnsi="Calibri" w:cs="Calibri"/>
          <w:sz w:val="24"/>
          <w:szCs w:val="24"/>
          <w:lang w:eastAsia="en-US"/>
        </w:rPr>
        <w:t>. Kromě tradičních keramických a textilních výrobků chráněných dílen si moho</w:t>
      </w:r>
      <w:r>
        <w:rPr>
          <w:rFonts w:ascii="Calibri" w:hAnsi="Calibri" w:cs="Calibri"/>
          <w:sz w:val="24"/>
          <w:szCs w:val="24"/>
          <w:lang w:eastAsia="en-US"/>
        </w:rPr>
        <w:t>u dražitelé odnést například i ž</w:t>
      </w:r>
      <w:r w:rsidRPr="005F5EA1">
        <w:rPr>
          <w:rFonts w:ascii="Calibri" w:hAnsi="Calibri" w:cs="Calibri"/>
          <w:sz w:val="24"/>
          <w:szCs w:val="24"/>
          <w:lang w:eastAsia="en-US"/>
        </w:rPr>
        <w:t xml:space="preserve">ížalí čaj nebo originální </w:t>
      </w:r>
      <w:r w:rsidRPr="005F5EA1">
        <w:rPr>
          <w:rFonts w:ascii="Calibri" w:hAnsi="Calibri" w:cs="Calibri"/>
          <w:sz w:val="24"/>
          <w:szCs w:val="24"/>
        </w:rPr>
        <w:t xml:space="preserve">skleněný pivní tuplák, který vyfoukala ředitelka Diakonie Irena Opočenská ve sklárně </w:t>
      </w:r>
      <w:proofErr w:type="spellStart"/>
      <w:r w:rsidRPr="005F5EA1">
        <w:rPr>
          <w:rFonts w:ascii="Calibri" w:hAnsi="Calibri" w:cs="Calibri"/>
          <w:sz w:val="24"/>
          <w:szCs w:val="24"/>
        </w:rPr>
        <w:t>Ajeto</w:t>
      </w:r>
      <w:proofErr w:type="spellEnd"/>
      <w:r w:rsidRPr="005F5EA1">
        <w:rPr>
          <w:rFonts w:ascii="Calibri" w:hAnsi="Calibri" w:cs="Calibri"/>
          <w:sz w:val="24"/>
          <w:szCs w:val="24"/>
        </w:rPr>
        <w:t>.</w:t>
      </w:r>
    </w:p>
    <w:p w:rsidR="005F5390" w:rsidRPr="005F5EA1" w:rsidRDefault="005F5390" w:rsidP="00AC5C66">
      <w:pPr>
        <w:spacing w:after="160" w:line="259" w:lineRule="auto"/>
        <w:jc w:val="both"/>
        <w:rPr>
          <w:rFonts w:ascii="Calibri" w:hAnsi="Calibri" w:cs="Calibri"/>
          <w:i/>
          <w:sz w:val="24"/>
          <w:szCs w:val="24"/>
          <w:lang w:eastAsia="en-US"/>
        </w:rPr>
      </w:pPr>
      <w:r w:rsidRPr="005F5EA1">
        <w:rPr>
          <w:rFonts w:ascii="Calibri" w:hAnsi="Calibri"/>
          <w:sz w:val="24"/>
          <w:szCs w:val="24"/>
          <w:lang w:eastAsia="en-US"/>
        </w:rPr>
        <w:t>Velmi zajímavým draženým dílem bude také obraz klobouku od nedávno zes</w:t>
      </w:r>
      <w:r w:rsidR="004131FF">
        <w:rPr>
          <w:rFonts w:ascii="Calibri" w:hAnsi="Calibri"/>
          <w:sz w:val="24"/>
          <w:szCs w:val="24"/>
          <w:lang w:eastAsia="en-US"/>
        </w:rPr>
        <w:t>nulého kreslíře a </w:t>
      </w:r>
      <w:r w:rsidRPr="005F5EA1">
        <w:rPr>
          <w:rFonts w:ascii="Calibri" w:hAnsi="Calibri"/>
          <w:sz w:val="24"/>
          <w:szCs w:val="24"/>
          <w:lang w:eastAsia="en-US"/>
        </w:rPr>
        <w:t xml:space="preserve">ilustrátora Vladimíra </w:t>
      </w:r>
      <w:proofErr w:type="spellStart"/>
      <w:r w:rsidRPr="005F5EA1">
        <w:rPr>
          <w:rFonts w:ascii="Calibri" w:hAnsi="Calibri"/>
          <w:sz w:val="24"/>
          <w:szCs w:val="24"/>
          <w:lang w:eastAsia="en-US"/>
        </w:rPr>
        <w:t>Renčína</w:t>
      </w:r>
      <w:proofErr w:type="spellEnd"/>
      <w:r w:rsidRPr="005F5EA1">
        <w:rPr>
          <w:rFonts w:ascii="Calibri" w:hAnsi="Calibri"/>
          <w:sz w:val="24"/>
          <w:szCs w:val="24"/>
          <w:lang w:eastAsia="en-US"/>
        </w:rPr>
        <w:t>. „</w:t>
      </w:r>
      <w:r w:rsidRPr="005F5EA1">
        <w:rPr>
          <w:rFonts w:ascii="Calibri" w:hAnsi="Calibri"/>
          <w:i/>
          <w:sz w:val="24"/>
          <w:szCs w:val="24"/>
          <w:lang w:eastAsia="en-US"/>
        </w:rPr>
        <w:t xml:space="preserve">Když jsme před 11 lety otevírali chráněné bydlení Klobouk v Terezíně, poprosil jsem ho, aby pro nás něco udělal. </w:t>
      </w:r>
      <w:proofErr w:type="spellStart"/>
      <w:r w:rsidRPr="005F5EA1">
        <w:rPr>
          <w:rFonts w:ascii="Calibri" w:hAnsi="Calibri"/>
          <w:i/>
          <w:sz w:val="24"/>
          <w:szCs w:val="24"/>
          <w:lang w:eastAsia="en-US"/>
        </w:rPr>
        <w:t>Renčín</w:t>
      </w:r>
      <w:proofErr w:type="spellEnd"/>
      <w:r w:rsidRPr="005F5EA1">
        <w:rPr>
          <w:rFonts w:ascii="Calibri" w:hAnsi="Calibri"/>
          <w:i/>
          <w:sz w:val="24"/>
          <w:szCs w:val="24"/>
          <w:lang w:eastAsia="en-US"/>
        </w:rPr>
        <w:t xml:space="preserve"> tenkrát nakreslil klobouk jako logo našeho chráněného pracoviště</w:t>
      </w:r>
      <w:r w:rsidRPr="005F5EA1">
        <w:rPr>
          <w:rFonts w:ascii="Calibri" w:hAnsi="Calibri"/>
          <w:sz w:val="24"/>
          <w:szCs w:val="24"/>
          <w:lang w:eastAsia="en-US"/>
        </w:rPr>
        <w:t xml:space="preserve">. </w:t>
      </w:r>
      <w:r w:rsidRPr="005F5EA1">
        <w:rPr>
          <w:rFonts w:ascii="Calibri" w:hAnsi="Calibri"/>
          <w:i/>
          <w:sz w:val="24"/>
          <w:szCs w:val="24"/>
          <w:lang w:eastAsia="en-US"/>
        </w:rPr>
        <w:t>Rozhodli jsme originál tohoto obrázku dát do dražby jako vděč</w:t>
      </w:r>
      <w:r w:rsidR="00B4560B">
        <w:rPr>
          <w:rFonts w:ascii="Calibri" w:hAnsi="Calibri"/>
          <w:i/>
          <w:sz w:val="24"/>
          <w:szCs w:val="24"/>
          <w:lang w:eastAsia="en-US"/>
        </w:rPr>
        <w:t xml:space="preserve">nou vzpomínku na autora,“ </w:t>
      </w:r>
      <w:r w:rsidR="00B4560B" w:rsidRPr="00B4560B">
        <w:rPr>
          <w:rFonts w:ascii="Calibri" w:hAnsi="Calibri"/>
          <w:sz w:val="24"/>
          <w:szCs w:val="24"/>
          <w:lang w:eastAsia="en-US"/>
        </w:rPr>
        <w:t xml:space="preserve">říká </w:t>
      </w:r>
      <w:r w:rsidR="00B4560B">
        <w:rPr>
          <w:rFonts w:ascii="Calibri" w:hAnsi="Calibri"/>
          <w:sz w:val="24"/>
          <w:szCs w:val="24"/>
          <w:lang w:eastAsia="en-US"/>
        </w:rPr>
        <w:t>Zdeněk Bárta, zakladatel l</w:t>
      </w:r>
      <w:r w:rsidRPr="00B4560B">
        <w:rPr>
          <w:rFonts w:ascii="Calibri" w:hAnsi="Calibri"/>
          <w:sz w:val="24"/>
          <w:szCs w:val="24"/>
          <w:lang w:eastAsia="en-US"/>
        </w:rPr>
        <w:t>itoměřické Diakonie.</w:t>
      </w:r>
    </w:p>
    <w:p w:rsidR="005F5390" w:rsidRPr="009F647C" w:rsidRDefault="00B4560B" w:rsidP="00AC5C66">
      <w:pPr>
        <w:spacing w:after="16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/>
      </w:r>
      <w:r w:rsidR="005F5390" w:rsidRPr="009F647C">
        <w:rPr>
          <w:rFonts w:ascii="Calibri" w:hAnsi="Calibri" w:cs="Calibri"/>
          <w:sz w:val="22"/>
          <w:szCs w:val="22"/>
          <w:lang w:eastAsia="en-US"/>
        </w:rPr>
        <w:t xml:space="preserve">Společenský večer tradičně uzavře raut z restaurace Klobouk Diakonie v Terezíně. </w:t>
      </w:r>
    </w:p>
    <w:p w:rsidR="005F5390" w:rsidRPr="009F647C" w:rsidRDefault="00B4560B" w:rsidP="00AC5C66">
      <w:pPr>
        <w:spacing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/>
      </w:r>
      <w:r w:rsidR="005F5390" w:rsidRPr="009F647C">
        <w:rPr>
          <w:rFonts w:ascii="Calibri" w:hAnsi="Calibri" w:cs="Calibri"/>
          <w:sz w:val="22"/>
          <w:szCs w:val="22"/>
          <w:lang w:eastAsia="en-US"/>
        </w:rPr>
        <w:t>Pro více informací, prosím, kontaktujte:</w:t>
      </w:r>
    </w:p>
    <w:p w:rsidR="005F5390" w:rsidRPr="009F647C" w:rsidRDefault="005F5390" w:rsidP="00AC5C66">
      <w:pPr>
        <w:spacing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9F647C">
        <w:rPr>
          <w:rFonts w:ascii="Calibri" w:hAnsi="Calibri" w:cs="Calibri"/>
          <w:sz w:val="22"/>
          <w:szCs w:val="22"/>
          <w:lang w:eastAsia="en-US"/>
        </w:rPr>
        <w:t>Vlaďka Tomášová, Diakonie ČCE – Středisko křesťanské pomoci v Litoměřicích</w:t>
      </w:r>
    </w:p>
    <w:p w:rsidR="005F5390" w:rsidRPr="009F647C" w:rsidRDefault="005F5390" w:rsidP="00AC5C66">
      <w:pPr>
        <w:spacing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9F647C">
        <w:rPr>
          <w:rFonts w:ascii="Calibri" w:hAnsi="Calibri" w:cs="Calibri"/>
          <w:sz w:val="22"/>
          <w:szCs w:val="22"/>
          <w:lang w:eastAsia="en-US"/>
        </w:rPr>
        <w:t>Rooseveltova 7, 412 01 Litoměřice</w:t>
      </w:r>
    </w:p>
    <w:p w:rsidR="005F5390" w:rsidRPr="009F647C" w:rsidRDefault="005F5390" w:rsidP="00AC5C66">
      <w:pPr>
        <w:spacing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9F647C">
        <w:rPr>
          <w:rFonts w:ascii="Calibri" w:hAnsi="Calibri" w:cs="Calibri"/>
          <w:sz w:val="22"/>
          <w:szCs w:val="22"/>
          <w:lang w:eastAsia="en-US"/>
        </w:rPr>
        <w:t>Mob:  774 120 004</w:t>
      </w:r>
    </w:p>
    <w:p w:rsidR="005F5390" w:rsidRPr="002C2A8C" w:rsidRDefault="002C2A8C" w:rsidP="00AC5C66">
      <w:pPr>
        <w:spacing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hyperlink r:id="rId7" w:history="1">
        <w:r w:rsidRPr="00791E99"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tomasova.ltm@diakonie.cz</w:t>
        </w:r>
      </w:hyperlink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sectPr w:rsidR="005F5390" w:rsidRPr="002C2A8C" w:rsidSect="003921C7">
      <w:headerReference w:type="default" r:id="rId8"/>
      <w:footerReference w:type="default" r:id="rId9"/>
      <w:pgSz w:w="11906" w:h="16838" w:code="9"/>
      <w:pgMar w:top="1663" w:right="1274" w:bottom="1418" w:left="993" w:header="570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DE1" w:rsidRDefault="00656DE1">
      <w:r>
        <w:separator/>
      </w:r>
    </w:p>
  </w:endnote>
  <w:endnote w:type="continuationSeparator" w:id="0">
    <w:p w:rsidR="00656DE1" w:rsidRDefault="0065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90" w:rsidRPr="009F647C" w:rsidRDefault="00656DE1" w:rsidP="003B6D21">
    <w:pPr>
      <w:pStyle w:val="Zhlav"/>
      <w:ind w:left="-567" w:right="-284"/>
      <w:rPr>
        <w:rFonts w:ascii="Calibri" w:hAnsi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4" o:spid="_x0000_s2054" type="#_x0000_t75" style="position:absolute;left:0;text-align:left;margin-left:-27.95pt;margin-top:638.9pt;width:538.5pt;height:5.25pt;z-index:2;visibility:visible;mso-position-horizontal-relative:margin;mso-position-vertical-relative:margin">
          <v:imagedata r:id="rId1" o:title=""/>
          <w10:wrap type="square" anchorx="margin" anchory="margin"/>
        </v:shape>
      </w:pict>
    </w:r>
  </w:p>
  <w:p w:rsidR="005F5390" w:rsidRPr="009F647C" w:rsidRDefault="00656DE1" w:rsidP="003B6D21">
    <w:pPr>
      <w:pStyle w:val="Zpat"/>
      <w:widowControl w:val="0"/>
      <w:tabs>
        <w:tab w:val="clear" w:pos="4536"/>
        <w:tab w:val="clear" w:pos="9072"/>
        <w:tab w:val="left" w:pos="0"/>
        <w:tab w:val="left" w:pos="2268"/>
        <w:tab w:val="left" w:pos="4678"/>
        <w:tab w:val="left" w:pos="7797"/>
      </w:tabs>
      <w:ind w:left="-567" w:right="-284"/>
      <w:rPr>
        <w:rFonts w:ascii="Calibri" w:hAnsi="Calibri" w:cs="Arial"/>
      </w:rPr>
    </w:pPr>
    <w:hyperlink r:id="rId2" w:history="1">
      <w:r w:rsidR="005F5390" w:rsidRPr="009F647C">
        <w:rPr>
          <w:rStyle w:val="Hypertextovodkaz"/>
          <w:rFonts w:ascii="Calibri" w:hAnsi="Calibri" w:cs="Arial"/>
          <w:b/>
        </w:rPr>
        <w:t>www.ltm.diakonie.cz</w:t>
      </w:r>
    </w:hyperlink>
    <w:r w:rsidR="005F5390" w:rsidRPr="009F647C">
      <w:rPr>
        <w:rFonts w:ascii="Calibri" w:hAnsi="Calibri" w:cs="Arial"/>
        <w:b/>
      </w:rPr>
      <w:t xml:space="preserve"> </w:t>
    </w:r>
    <w:r w:rsidR="005F5390" w:rsidRPr="009F647C">
      <w:rPr>
        <w:rFonts w:ascii="Calibri" w:hAnsi="Calibri" w:cs="Arial"/>
        <w:b/>
      </w:rPr>
      <w:tab/>
    </w:r>
    <w:r w:rsidR="005F5390" w:rsidRPr="009F647C">
      <w:rPr>
        <w:rFonts w:ascii="Calibri" w:hAnsi="Calibri" w:cs="Arial"/>
      </w:rPr>
      <w:t>Diakonie Litoměřice</w:t>
    </w:r>
    <w:r w:rsidR="005F5390" w:rsidRPr="009F647C">
      <w:rPr>
        <w:rFonts w:ascii="Calibri" w:hAnsi="Calibri" w:cs="Arial"/>
      </w:rPr>
      <w:tab/>
      <w:t>tel/fax: 416 733 585</w:t>
    </w:r>
    <w:r w:rsidR="005F5390" w:rsidRPr="009F647C">
      <w:rPr>
        <w:rFonts w:ascii="Calibri" w:hAnsi="Calibri" w:cs="Arial"/>
      </w:rPr>
      <w:tab/>
      <w:t>IČO: 46768041</w:t>
    </w:r>
    <w:r w:rsidR="005F5390" w:rsidRPr="009F647C">
      <w:rPr>
        <w:rFonts w:ascii="Calibri" w:hAnsi="Calibri" w:cs="Arial"/>
      </w:rPr>
      <w:tab/>
    </w:r>
    <w:r w:rsidR="005F5390" w:rsidRPr="009F647C">
      <w:rPr>
        <w:rFonts w:ascii="Calibri" w:hAnsi="Calibri" w:cs="Arial"/>
      </w:rPr>
      <w:tab/>
      <w:t xml:space="preserve"> </w:t>
    </w:r>
    <w:r w:rsidR="005F5390" w:rsidRPr="009F647C">
      <w:rPr>
        <w:rFonts w:ascii="Calibri" w:hAnsi="Calibri" w:cs="Arial"/>
      </w:rPr>
      <w:tab/>
    </w:r>
    <w:r w:rsidR="005F5390" w:rsidRPr="009F647C">
      <w:rPr>
        <w:rFonts w:ascii="Calibri" w:hAnsi="Calibri" w:cs="Arial"/>
      </w:rPr>
      <w:tab/>
      <w:t>Rooseveltova 716/7</w:t>
    </w:r>
    <w:r w:rsidR="005F5390" w:rsidRPr="009F647C">
      <w:rPr>
        <w:rFonts w:ascii="Calibri" w:hAnsi="Calibri" w:cs="Arial"/>
      </w:rPr>
      <w:tab/>
      <w:t xml:space="preserve">e-mail: </w:t>
    </w:r>
    <w:hyperlink r:id="rId3" w:history="1">
      <w:r w:rsidR="005F5390" w:rsidRPr="009F647C">
        <w:rPr>
          <w:rStyle w:val="Hypertextovodkaz"/>
          <w:rFonts w:ascii="Calibri" w:hAnsi="Calibri" w:cs="Arial"/>
          <w:color w:val="auto"/>
          <w:u w:val="none"/>
        </w:rPr>
        <w:t>ltm@diakonie.cz</w:t>
      </w:r>
    </w:hyperlink>
    <w:r w:rsidR="005F5390" w:rsidRPr="009F647C">
      <w:rPr>
        <w:rFonts w:ascii="Calibri" w:hAnsi="Calibri" w:cs="Arial"/>
      </w:rPr>
      <w:t xml:space="preserve"> </w:t>
    </w:r>
    <w:r w:rsidR="005F5390" w:rsidRPr="009F647C">
      <w:rPr>
        <w:rFonts w:ascii="Calibri" w:hAnsi="Calibri" w:cs="Arial"/>
      </w:rPr>
      <w:tab/>
      <w:t xml:space="preserve">DIČ: CZ46768041 </w:t>
    </w:r>
  </w:p>
  <w:p w:rsidR="005F5390" w:rsidRPr="009F647C" w:rsidRDefault="005F5390" w:rsidP="003B6D21">
    <w:pPr>
      <w:pStyle w:val="Zpat"/>
      <w:widowControl w:val="0"/>
      <w:tabs>
        <w:tab w:val="clear" w:pos="4536"/>
        <w:tab w:val="clear" w:pos="9072"/>
        <w:tab w:val="left" w:pos="2268"/>
        <w:tab w:val="left" w:pos="2552"/>
        <w:tab w:val="left" w:pos="3686"/>
        <w:tab w:val="left" w:pos="4678"/>
        <w:tab w:val="left" w:pos="5245"/>
        <w:tab w:val="left" w:pos="7797"/>
        <w:tab w:val="left" w:pos="8505"/>
        <w:tab w:val="center" w:pos="13750"/>
      </w:tabs>
      <w:ind w:left="-567" w:right="-284"/>
      <w:rPr>
        <w:rFonts w:ascii="Calibri" w:hAnsi="Calibri" w:cs="Arial"/>
        <w:b/>
      </w:rPr>
    </w:pPr>
    <w:r w:rsidRPr="009F647C">
      <w:rPr>
        <w:rFonts w:ascii="Calibri" w:hAnsi="Calibri" w:cs="Arial"/>
      </w:rPr>
      <w:tab/>
      <w:t xml:space="preserve">412 01 Litoměřice </w:t>
    </w:r>
    <w:r w:rsidRPr="009F647C">
      <w:rPr>
        <w:rFonts w:ascii="Calibri" w:hAnsi="Calibri" w:cs="Arial"/>
      </w:rPr>
      <w:tab/>
      <w:t xml:space="preserve">bank. spojení: 887818339/0800 </w:t>
    </w:r>
    <w:r w:rsidRPr="009F647C">
      <w:rPr>
        <w:rFonts w:ascii="Calibri" w:hAnsi="Calibri" w:cs="Arial"/>
      </w:rPr>
      <w:tab/>
    </w:r>
    <w:r w:rsidRPr="009F647C">
      <w:rPr>
        <w:rFonts w:ascii="Calibri" w:hAnsi="Calibri" w:cs="Arial"/>
        <w:b/>
      </w:rPr>
      <w:tab/>
    </w:r>
    <w:r w:rsidRPr="009F647C">
      <w:rPr>
        <w:rFonts w:ascii="Calibri" w:hAnsi="Calibri" w:cs="Arial"/>
        <w:b/>
      </w:rPr>
      <w:tab/>
    </w:r>
    <w:r w:rsidRPr="009F647C">
      <w:rPr>
        <w:rFonts w:ascii="Calibri" w:hAnsi="Calibri" w:cs="Arial"/>
        <w:b/>
      </w:rPr>
      <w:tab/>
    </w:r>
    <w:r w:rsidRPr="009F647C">
      <w:rPr>
        <w:rFonts w:ascii="Calibri" w:hAnsi="Calibri" w:cs="Arial"/>
        <w:b/>
      </w:rPr>
      <w:tab/>
    </w:r>
  </w:p>
  <w:p w:rsidR="005F5390" w:rsidRPr="009F647C" w:rsidRDefault="005F5390" w:rsidP="003B6D21">
    <w:pPr>
      <w:pStyle w:val="Zpat"/>
      <w:ind w:left="-567" w:right="-284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DE1" w:rsidRDefault="00656DE1">
      <w:r>
        <w:separator/>
      </w:r>
    </w:p>
  </w:footnote>
  <w:footnote w:type="continuationSeparator" w:id="0">
    <w:p w:rsidR="00656DE1" w:rsidRDefault="0065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90" w:rsidRPr="007D1E9A" w:rsidRDefault="00656DE1" w:rsidP="002A5068">
    <w:pPr>
      <w:pStyle w:val="Zhlav"/>
      <w:rPr>
        <w:b/>
        <w:color w:val="3366FF"/>
        <w:sz w:val="24"/>
        <w:szCs w:val="24"/>
      </w:rPr>
    </w:pPr>
    <w:r>
      <w:rPr>
        <w:noProof/>
      </w:rPr>
      <w:pict>
        <v:group id="Skupina 36" o:spid="_x0000_s2049" style="position:absolute;margin-left:2.85pt;margin-top:-24pt;width:497.9pt;height:122.15pt;z-index:3" coordsize="63233,1551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HLAAA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BLAAAAAEAAgEsAAAAAQACOEJJTQQmAAAAAAAOAAAAAAAAAAAAAD+AAAA4QklNA/IAAAAA&#10;AAoAAP///////wAAOEJJTQQNAAAAAAAEAAAAeD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WIAAAAAUmdodGxvbmcAAAFi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" o:spid="_x0000_s2050" type="#_x0000_t75" alt="Hlavicka_u.jpg" style="position:absolute;top:4095;width:22567;height:6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">
            <v:imagedata r:id="rId1" o:title="" cropbottom="11155f" cropleft="43899f"/>
            <v:path arrowok="t"/>
          </v:shape>
          <v:shape id="Obrázek 32" o:spid="_x0000_s2051" type="#_x0000_t75" style="position:absolute;left:47720;width:15513;height:155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">
            <v:imagedata r:id="rId2" o:title=""/>
            <v:path arrowok="t"/>
          </v:shape>
        </v:group>
      </w:pict>
    </w:r>
  </w:p>
  <w:p w:rsidR="005F5390" w:rsidRDefault="005F5390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</w:p>
  <w:p w:rsidR="005F5390" w:rsidRDefault="005F5390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</w:p>
  <w:p w:rsidR="005F5390" w:rsidRDefault="005F5390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</w:p>
  <w:p w:rsidR="005F5390" w:rsidRPr="007D1E9A" w:rsidRDefault="005F5390">
    <w:pPr>
      <w:pStyle w:val="Zhlav"/>
      <w:rPr>
        <w:b/>
        <w:color w:val="3366FF"/>
        <w:sz w:val="24"/>
        <w:szCs w:val="24"/>
      </w:rPr>
    </w:pPr>
  </w:p>
  <w:p w:rsidR="005F5390" w:rsidRDefault="00656DE1">
    <w:pPr>
      <w:pStyle w:val="Zhlav"/>
      <w:jc w:val="center"/>
      <w:rPr>
        <w:b/>
        <w:color w:val="0000FF"/>
        <w:sz w:val="24"/>
      </w:rPr>
    </w:pPr>
    <w:r>
      <w:rPr>
        <w:b/>
        <w:noProof/>
        <w:color w:val="0000FF"/>
        <w:sz w:val="24"/>
      </w:rPr>
    </w:r>
    <w:r>
      <w:rPr>
        <w:b/>
        <w:noProof/>
        <w:color w:val="0000FF"/>
        <w:sz w:val="24"/>
      </w:rPr>
      <w:pict>
        <v:group id="Plátno 37" o:spid="_x0000_s2052" editas="canvas" style="width:477pt;height:9pt;mso-position-horizontal-relative:char;mso-position-vertical-relative:line" coordsize="60579,1143">
          <v:shape id="_x0000_s2053" type="#_x0000_t75" style="position:absolute;width:60579;height:1143;visibility:visible" stroked="t" strokecolor="white">
            <v:fill o:detectmouseclick="t"/>
            <v:path o:connecttype="none"/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20C"/>
    <w:multiLevelType w:val="hybridMultilevel"/>
    <w:tmpl w:val="1ABACED2"/>
    <w:lvl w:ilvl="0" w:tplc="55D40EE4">
      <w:start w:val="1"/>
      <w:numFmt w:val="decimal"/>
      <w:lvlText w:val="D.%1."/>
      <w:lvlJc w:val="left"/>
      <w:pPr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 w15:restartNumberingAfterBreak="0">
    <w:nsid w:val="1D1F6289"/>
    <w:multiLevelType w:val="hybridMultilevel"/>
    <w:tmpl w:val="FAA0855E"/>
    <w:lvl w:ilvl="0" w:tplc="4C70C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44FC0"/>
    <w:multiLevelType w:val="hybridMultilevel"/>
    <w:tmpl w:val="48F06E04"/>
    <w:lvl w:ilvl="0" w:tplc="C55CFC58">
      <w:start w:val="1"/>
      <w:numFmt w:val="decimal"/>
      <w:lvlText w:val="B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BD07857"/>
    <w:multiLevelType w:val="hybridMultilevel"/>
    <w:tmpl w:val="7688BAE4"/>
    <w:lvl w:ilvl="0" w:tplc="869804A4">
      <w:start w:val="1"/>
      <w:numFmt w:val="decimal"/>
      <w:lvlText w:val="C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242AC1"/>
    <w:multiLevelType w:val="hybridMultilevel"/>
    <w:tmpl w:val="6D5CD80A"/>
    <w:lvl w:ilvl="0" w:tplc="FFA85B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41F79"/>
    <w:multiLevelType w:val="hybridMultilevel"/>
    <w:tmpl w:val="CE562E0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F81780"/>
    <w:multiLevelType w:val="hybridMultilevel"/>
    <w:tmpl w:val="8F4A9044"/>
    <w:lvl w:ilvl="0" w:tplc="6898248A">
      <w:start w:val="18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05670"/>
    <w:multiLevelType w:val="hybridMultilevel"/>
    <w:tmpl w:val="C734A15E"/>
    <w:lvl w:ilvl="0" w:tplc="BF92C916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621B2"/>
    <w:multiLevelType w:val="hybridMultilevel"/>
    <w:tmpl w:val="D4A2C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D36DD"/>
    <w:multiLevelType w:val="hybridMultilevel"/>
    <w:tmpl w:val="0F74503C"/>
    <w:lvl w:ilvl="0" w:tplc="8E6C3720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26A3E"/>
    <w:multiLevelType w:val="hybridMultilevel"/>
    <w:tmpl w:val="B4326672"/>
    <w:lvl w:ilvl="0" w:tplc="2C983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F2B98"/>
    <w:multiLevelType w:val="hybridMultilevel"/>
    <w:tmpl w:val="9D44E5B4"/>
    <w:lvl w:ilvl="0" w:tplc="22963A8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954C34"/>
    <w:multiLevelType w:val="hybridMultilevel"/>
    <w:tmpl w:val="401AB246"/>
    <w:lvl w:ilvl="0" w:tplc="CFC6958C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917EA"/>
    <w:multiLevelType w:val="multilevel"/>
    <w:tmpl w:val="B43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A6DAA"/>
    <w:multiLevelType w:val="hybridMultilevel"/>
    <w:tmpl w:val="8B3E534E"/>
    <w:lvl w:ilvl="0" w:tplc="F6524E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C9420B"/>
    <w:multiLevelType w:val="hybridMultilevel"/>
    <w:tmpl w:val="80B299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6A3017"/>
    <w:multiLevelType w:val="hybridMultilevel"/>
    <w:tmpl w:val="97C869F6"/>
    <w:lvl w:ilvl="0" w:tplc="DA70A48E">
      <w:start w:val="1"/>
      <w:numFmt w:val="decimal"/>
      <w:lvlText w:val="A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2DC2FAE"/>
    <w:multiLevelType w:val="hybridMultilevel"/>
    <w:tmpl w:val="305E0802"/>
    <w:lvl w:ilvl="0" w:tplc="CDC6E2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22493F"/>
    <w:multiLevelType w:val="hybridMultilevel"/>
    <w:tmpl w:val="59A208F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A14083"/>
    <w:multiLevelType w:val="hybridMultilevel"/>
    <w:tmpl w:val="20722CA6"/>
    <w:lvl w:ilvl="0" w:tplc="8E46A832">
      <w:start w:val="41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1184C"/>
    <w:multiLevelType w:val="multilevel"/>
    <w:tmpl w:val="0F74503C"/>
    <w:lvl w:ilvl="0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13"/>
  </w:num>
  <w:num w:numId="7">
    <w:abstractNumId w:val="1"/>
  </w:num>
  <w:num w:numId="8">
    <w:abstractNumId w:val="9"/>
  </w:num>
  <w:num w:numId="9">
    <w:abstractNumId w:val="20"/>
  </w:num>
  <w:num w:numId="10">
    <w:abstractNumId w:val="6"/>
  </w:num>
  <w:num w:numId="11">
    <w:abstractNumId w:val="14"/>
  </w:num>
  <w:num w:numId="12">
    <w:abstractNumId w:val="19"/>
  </w:num>
  <w:num w:numId="13">
    <w:abstractNumId w:val="7"/>
  </w:num>
  <w:num w:numId="14">
    <w:abstractNumId w:val="12"/>
  </w:num>
  <w:num w:numId="15">
    <w:abstractNumId w:val="4"/>
  </w:num>
  <w:num w:numId="16">
    <w:abstractNumId w:val="11"/>
  </w:num>
  <w:num w:numId="17">
    <w:abstractNumId w:val="16"/>
  </w:num>
  <w:num w:numId="18">
    <w:abstractNumId w:val="2"/>
  </w:num>
  <w:num w:numId="19">
    <w:abstractNumId w:val="5"/>
  </w:num>
  <w:num w:numId="20">
    <w:abstractNumId w:val="3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EAA"/>
    <w:rsid w:val="00032B03"/>
    <w:rsid w:val="0004088C"/>
    <w:rsid w:val="0004382A"/>
    <w:rsid w:val="00054793"/>
    <w:rsid w:val="00067E6B"/>
    <w:rsid w:val="00071AAD"/>
    <w:rsid w:val="00082BCD"/>
    <w:rsid w:val="00092212"/>
    <w:rsid w:val="000939C1"/>
    <w:rsid w:val="00093C15"/>
    <w:rsid w:val="000A4A51"/>
    <w:rsid w:val="000B692B"/>
    <w:rsid w:val="000D1FEA"/>
    <w:rsid w:val="000D565F"/>
    <w:rsid w:val="000E00B7"/>
    <w:rsid w:val="000E18BF"/>
    <w:rsid w:val="00101B81"/>
    <w:rsid w:val="00102849"/>
    <w:rsid w:val="00105060"/>
    <w:rsid w:val="0012701A"/>
    <w:rsid w:val="001401F6"/>
    <w:rsid w:val="0017260E"/>
    <w:rsid w:val="001752D2"/>
    <w:rsid w:val="001A6CF0"/>
    <w:rsid w:val="001C7FF1"/>
    <w:rsid w:val="001D1764"/>
    <w:rsid w:val="001E4696"/>
    <w:rsid w:val="001E770D"/>
    <w:rsid w:val="001F7C93"/>
    <w:rsid w:val="0020089D"/>
    <w:rsid w:val="0020652D"/>
    <w:rsid w:val="002151BA"/>
    <w:rsid w:val="0021695E"/>
    <w:rsid w:val="00223BA4"/>
    <w:rsid w:val="00232538"/>
    <w:rsid w:val="00234882"/>
    <w:rsid w:val="00242C1E"/>
    <w:rsid w:val="00255FCE"/>
    <w:rsid w:val="00264719"/>
    <w:rsid w:val="00266B85"/>
    <w:rsid w:val="002674A8"/>
    <w:rsid w:val="00274229"/>
    <w:rsid w:val="0027737F"/>
    <w:rsid w:val="0029082F"/>
    <w:rsid w:val="00292282"/>
    <w:rsid w:val="00296C58"/>
    <w:rsid w:val="00296F8B"/>
    <w:rsid w:val="002A5068"/>
    <w:rsid w:val="002B2C79"/>
    <w:rsid w:val="002B5F3D"/>
    <w:rsid w:val="002B724B"/>
    <w:rsid w:val="002C2A8C"/>
    <w:rsid w:val="002D4C74"/>
    <w:rsid w:val="002D4D59"/>
    <w:rsid w:val="002E243E"/>
    <w:rsid w:val="002E5093"/>
    <w:rsid w:val="003144FD"/>
    <w:rsid w:val="00326D7D"/>
    <w:rsid w:val="00334CFE"/>
    <w:rsid w:val="00344424"/>
    <w:rsid w:val="00347108"/>
    <w:rsid w:val="00361532"/>
    <w:rsid w:val="00371895"/>
    <w:rsid w:val="00373516"/>
    <w:rsid w:val="00382A55"/>
    <w:rsid w:val="00382B4F"/>
    <w:rsid w:val="00385377"/>
    <w:rsid w:val="00390029"/>
    <w:rsid w:val="003921C7"/>
    <w:rsid w:val="003A3840"/>
    <w:rsid w:val="003A7528"/>
    <w:rsid w:val="003B6D21"/>
    <w:rsid w:val="003B7B03"/>
    <w:rsid w:val="0040147F"/>
    <w:rsid w:val="004131FF"/>
    <w:rsid w:val="004177DD"/>
    <w:rsid w:val="0042225C"/>
    <w:rsid w:val="004367F9"/>
    <w:rsid w:val="00441345"/>
    <w:rsid w:val="00441842"/>
    <w:rsid w:val="00443991"/>
    <w:rsid w:val="00447A69"/>
    <w:rsid w:val="00462613"/>
    <w:rsid w:val="004718C4"/>
    <w:rsid w:val="00474A88"/>
    <w:rsid w:val="00474AA6"/>
    <w:rsid w:val="004756BE"/>
    <w:rsid w:val="00486D59"/>
    <w:rsid w:val="00496CDC"/>
    <w:rsid w:val="004A0C81"/>
    <w:rsid w:val="004A181F"/>
    <w:rsid w:val="004A6823"/>
    <w:rsid w:val="004B0040"/>
    <w:rsid w:val="004B3ED3"/>
    <w:rsid w:val="004C1793"/>
    <w:rsid w:val="004C35A6"/>
    <w:rsid w:val="004C6A36"/>
    <w:rsid w:val="004D0A02"/>
    <w:rsid w:val="004E19E5"/>
    <w:rsid w:val="004E1B72"/>
    <w:rsid w:val="004E3474"/>
    <w:rsid w:val="004E7BB0"/>
    <w:rsid w:val="004F3279"/>
    <w:rsid w:val="004F7331"/>
    <w:rsid w:val="00510F21"/>
    <w:rsid w:val="00513AA8"/>
    <w:rsid w:val="00516AF5"/>
    <w:rsid w:val="00517011"/>
    <w:rsid w:val="00520A66"/>
    <w:rsid w:val="005247F7"/>
    <w:rsid w:val="00550FED"/>
    <w:rsid w:val="00553FF1"/>
    <w:rsid w:val="00557345"/>
    <w:rsid w:val="0056241D"/>
    <w:rsid w:val="00567595"/>
    <w:rsid w:val="00572BD6"/>
    <w:rsid w:val="00572FD0"/>
    <w:rsid w:val="005773A5"/>
    <w:rsid w:val="00585C99"/>
    <w:rsid w:val="00585F80"/>
    <w:rsid w:val="005C451F"/>
    <w:rsid w:val="005D26FE"/>
    <w:rsid w:val="005D39CD"/>
    <w:rsid w:val="005D3A85"/>
    <w:rsid w:val="005D526C"/>
    <w:rsid w:val="005F5390"/>
    <w:rsid w:val="005F5EA1"/>
    <w:rsid w:val="006024BE"/>
    <w:rsid w:val="00623B1D"/>
    <w:rsid w:val="00632322"/>
    <w:rsid w:val="00636748"/>
    <w:rsid w:val="0064657A"/>
    <w:rsid w:val="00646FD6"/>
    <w:rsid w:val="00650296"/>
    <w:rsid w:val="00656DE1"/>
    <w:rsid w:val="006924BE"/>
    <w:rsid w:val="00692D07"/>
    <w:rsid w:val="006B56DB"/>
    <w:rsid w:val="006C051A"/>
    <w:rsid w:val="006C3D78"/>
    <w:rsid w:val="006D485C"/>
    <w:rsid w:val="006D517A"/>
    <w:rsid w:val="006E3534"/>
    <w:rsid w:val="006E756C"/>
    <w:rsid w:val="006F7187"/>
    <w:rsid w:val="0070505C"/>
    <w:rsid w:val="00706E9B"/>
    <w:rsid w:val="0071663B"/>
    <w:rsid w:val="007166A7"/>
    <w:rsid w:val="0073116C"/>
    <w:rsid w:val="00733050"/>
    <w:rsid w:val="007563AF"/>
    <w:rsid w:val="00774519"/>
    <w:rsid w:val="00775875"/>
    <w:rsid w:val="00780757"/>
    <w:rsid w:val="00783A25"/>
    <w:rsid w:val="007861FC"/>
    <w:rsid w:val="00786EF1"/>
    <w:rsid w:val="0079010C"/>
    <w:rsid w:val="007A2E4A"/>
    <w:rsid w:val="007B4B2F"/>
    <w:rsid w:val="007C3C40"/>
    <w:rsid w:val="007D1E9A"/>
    <w:rsid w:val="007D2AFB"/>
    <w:rsid w:val="007D59A4"/>
    <w:rsid w:val="007F3129"/>
    <w:rsid w:val="00805F1E"/>
    <w:rsid w:val="0081058F"/>
    <w:rsid w:val="00817F1A"/>
    <w:rsid w:val="00836A41"/>
    <w:rsid w:val="00861AB1"/>
    <w:rsid w:val="00877DBE"/>
    <w:rsid w:val="00881C99"/>
    <w:rsid w:val="00884DC2"/>
    <w:rsid w:val="00886250"/>
    <w:rsid w:val="008925BE"/>
    <w:rsid w:val="008A1F4A"/>
    <w:rsid w:val="008A66FA"/>
    <w:rsid w:val="008B5003"/>
    <w:rsid w:val="00912A5F"/>
    <w:rsid w:val="00913F41"/>
    <w:rsid w:val="00926C48"/>
    <w:rsid w:val="00943781"/>
    <w:rsid w:val="00950E61"/>
    <w:rsid w:val="00955A72"/>
    <w:rsid w:val="0096346B"/>
    <w:rsid w:val="00971709"/>
    <w:rsid w:val="00983B96"/>
    <w:rsid w:val="009C6365"/>
    <w:rsid w:val="009C6D39"/>
    <w:rsid w:val="009D087F"/>
    <w:rsid w:val="009D5E6E"/>
    <w:rsid w:val="009E7D0B"/>
    <w:rsid w:val="009F647C"/>
    <w:rsid w:val="00A11786"/>
    <w:rsid w:val="00A20944"/>
    <w:rsid w:val="00A23B25"/>
    <w:rsid w:val="00A24185"/>
    <w:rsid w:val="00A31AF7"/>
    <w:rsid w:val="00A32482"/>
    <w:rsid w:val="00A33B86"/>
    <w:rsid w:val="00A51BAA"/>
    <w:rsid w:val="00A51CFC"/>
    <w:rsid w:val="00A57A07"/>
    <w:rsid w:val="00A64F5F"/>
    <w:rsid w:val="00A712A2"/>
    <w:rsid w:val="00A95D66"/>
    <w:rsid w:val="00AA1786"/>
    <w:rsid w:val="00AB2B89"/>
    <w:rsid w:val="00AC5C66"/>
    <w:rsid w:val="00AC5EC6"/>
    <w:rsid w:val="00AD7EAA"/>
    <w:rsid w:val="00AF093B"/>
    <w:rsid w:val="00B03A08"/>
    <w:rsid w:val="00B102E8"/>
    <w:rsid w:val="00B20BCD"/>
    <w:rsid w:val="00B22500"/>
    <w:rsid w:val="00B34B3E"/>
    <w:rsid w:val="00B34B6A"/>
    <w:rsid w:val="00B35680"/>
    <w:rsid w:val="00B4560B"/>
    <w:rsid w:val="00B61456"/>
    <w:rsid w:val="00B633B7"/>
    <w:rsid w:val="00B77976"/>
    <w:rsid w:val="00B82482"/>
    <w:rsid w:val="00B87ECD"/>
    <w:rsid w:val="00B9282E"/>
    <w:rsid w:val="00BA0301"/>
    <w:rsid w:val="00BA51F5"/>
    <w:rsid w:val="00BC73AB"/>
    <w:rsid w:val="00BD197F"/>
    <w:rsid w:val="00BE45AC"/>
    <w:rsid w:val="00C03655"/>
    <w:rsid w:val="00C04A79"/>
    <w:rsid w:val="00C37818"/>
    <w:rsid w:val="00C43720"/>
    <w:rsid w:val="00C443E0"/>
    <w:rsid w:val="00C8655F"/>
    <w:rsid w:val="00CA194A"/>
    <w:rsid w:val="00CA1A66"/>
    <w:rsid w:val="00CA4FEE"/>
    <w:rsid w:val="00CA7ED2"/>
    <w:rsid w:val="00CB4503"/>
    <w:rsid w:val="00CB5F06"/>
    <w:rsid w:val="00CC44F0"/>
    <w:rsid w:val="00CC7AD5"/>
    <w:rsid w:val="00CF030D"/>
    <w:rsid w:val="00CF209C"/>
    <w:rsid w:val="00D156CD"/>
    <w:rsid w:val="00D2456D"/>
    <w:rsid w:val="00D31497"/>
    <w:rsid w:val="00D421BB"/>
    <w:rsid w:val="00D436B6"/>
    <w:rsid w:val="00D621F5"/>
    <w:rsid w:val="00D64829"/>
    <w:rsid w:val="00D70454"/>
    <w:rsid w:val="00D87AED"/>
    <w:rsid w:val="00DA1385"/>
    <w:rsid w:val="00DA1536"/>
    <w:rsid w:val="00DA2F8D"/>
    <w:rsid w:val="00DA4964"/>
    <w:rsid w:val="00DA77F7"/>
    <w:rsid w:val="00DB34BA"/>
    <w:rsid w:val="00DB7E40"/>
    <w:rsid w:val="00DD1045"/>
    <w:rsid w:val="00DD6F10"/>
    <w:rsid w:val="00DD72B0"/>
    <w:rsid w:val="00DF0E2B"/>
    <w:rsid w:val="00DF5CCD"/>
    <w:rsid w:val="00E05DDA"/>
    <w:rsid w:val="00E234BD"/>
    <w:rsid w:val="00E30738"/>
    <w:rsid w:val="00E40DC7"/>
    <w:rsid w:val="00E57115"/>
    <w:rsid w:val="00E608A2"/>
    <w:rsid w:val="00E76EB9"/>
    <w:rsid w:val="00E80CDD"/>
    <w:rsid w:val="00E84116"/>
    <w:rsid w:val="00E8774C"/>
    <w:rsid w:val="00E90A27"/>
    <w:rsid w:val="00E95266"/>
    <w:rsid w:val="00E96804"/>
    <w:rsid w:val="00F01934"/>
    <w:rsid w:val="00F060F7"/>
    <w:rsid w:val="00F17849"/>
    <w:rsid w:val="00F20A9C"/>
    <w:rsid w:val="00F213C9"/>
    <w:rsid w:val="00F217E8"/>
    <w:rsid w:val="00F26181"/>
    <w:rsid w:val="00F3334B"/>
    <w:rsid w:val="00F4521C"/>
    <w:rsid w:val="00F46266"/>
    <w:rsid w:val="00F62887"/>
    <w:rsid w:val="00F669D7"/>
    <w:rsid w:val="00F8120B"/>
    <w:rsid w:val="00F86116"/>
    <w:rsid w:val="00F91D32"/>
    <w:rsid w:val="00F949F7"/>
    <w:rsid w:val="00F94C3B"/>
    <w:rsid w:val="00F979C3"/>
    <w:rsid w:val="00FB0C03"/>
    <w:rsid w:val="00FE5C43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B6AB1FA"/>
  <w15:docId w15:val="{B1DA4D50-C7CF-4D56-8ADA-CAB44563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A07"/>
  </w:style>
  <w:style w:type="paragraph" w:styleId="Nadpis1">
    <w:name w:val="heading 1"/>
    <w:basedOn w:val="Normln"/>
    <w:next w:val="Normln"/>
    <w:link w:val="Nadpis1Char"/>
    <w:uiPriority w:val="99"/>
    <w:qFormat/>
    <w:rsid w:val="00A57A07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752D2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A57A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752D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57A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752D2"/>
    <w:rPr>
      <w:rFonts w:cs="Times New Roman"/>
      <w:sz w:val="20"/>
      <w:szCs w:val="20"/>
    </w:rPr>
  </w:style>
  <w:style w:type="character" w:styleId="Hypertextovodkaz">
    <w:name w:val="Hyperlink"/>
    <w:uiPriority w:val="99"/>
    <w:rsid w:val="00A57A07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8A66FA"/>
    <w:pPr>
      <w:jc w:val="center"/>
    </w:pPr>
    <w:rPr>
      <w:sz w:val="28"/>
      <w:szCs w:val="24"/>
    </w:rPr>
  </w:style>
  <w:style w:type="character" w:customStyle="1" w:styleId="NzevChar">
    <w:name w:val="Název Char"/>
    <w:link w:val="Nzev"/>
    <w:uiPriority w:val="99"/>
    <w:locked/>
    <w:rsid w:val="001752D2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A66FA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1752D2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8A66FA"/>
    <w:rPr>
      <w:sz w:val="28"/>
      <w:szCs w:val="24"/>
    </w:rPr>
  </w:style>
  <w:style w:type="character" w:customStyle="1" w:styleId="PodnadpisChar">
    <w:name w:val="Podnadpis Char"/>
    <w:link w:val="Podnadpis"/>
    <w:uiPriority w:val="99"/>
    <w:locked/>
    <w:rsid w:val="001752D2"/>
    <w:rPr>
      <w:rFonts w:ascii="Cambria" w:hAnsi="Cambria" w:cs="Times New Roman"/>
      <w:sz w:val="24"/>
      <w:szCs w:val="24"/>
    </w:rPr>
  </w:style>
  <w:style w:type="paragraph" w:customStyle="1" w:styleId="Char">
    <w:name w:val="Char"/>
    <w:basedOn w:val="Normln"/>
    <w:uiPriority w:val="99"/>
    <w:rsid w:val="000A4A51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rsid w:val="00817F1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752D2"/>
    <w:rPr>
      <w:rFonts w:cs="Times New Roman"/>
      <w:sz w:val="20"/>
      <w:szCs w:val="20"/>
    </w:rPr>
  </w:style>
  <w:style w:type="character" w:customStyle="1" w:styleId="apple-style-span">
    <w:name w:val="apple-style-span"/>
    <w:uiPriority w:val="99"/>
    <w:rsid w:val="00B87ECD"/>
    <w:rPr>
      <w:rFonts w:cs="Times New Roman"/>
    </w:rPr>
  </w:style>
  <w:style w:type="character" w:customStyle="1" w:styleId="apple-converted-space">
    <w:name w:val="apple-converted-space"/>
    <w:uiPriority w:val="99"/>
    <w:rsid w:val="00382A55"/>
    <w:rPr>
      <w:rFonts w:cs="Times New Roman"/>
    </w:rPr>
  </w:style>
  <w:style w:type="paragraph" w:customStyle="1" w:styleId="Char1">
    <w:name w:val="Char1"/>
    <w:basedOn w:val="Normln"/>
    <w:uiPriority w:val="99"/>
    <w:rsid w:val="0004088C"/>
    <w:pPr>
      <w:spacing w:after="160" w:line="240" w:lineRule="exact"/>
    </w:pPr>
    <w:rPr>
      <w:rFonts w:ascii="Verdana" w:hAnsi="Verdana"/>
      <w:lang w:val="en-US" w:eastAsia="en-US"/>
    </w:rPr>
  </w:style>
  <w:style w:type="character" w:styleId="Odkaznakoment">
    <w:name w:val="annotation reference"/>
    <w:uiPriority w:val="99"/>
    <w:semiHidden/>
    <w:rsid w:val="00BD197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197F"/>
  </w:style>
  <w:style w:type="character" w:customStyle="1" w:styleId="TextkomenteChar">
    <w:name w:val="Text komentáře Char"/>
    <w:link w:val="Textkomente"/>
    <w:uiPriority w:val="99"/>
    <w:semiHidden/>
    <w:locked/>
    <w:rsid w:val="007A2E4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9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A2E4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D1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A2E4A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008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96346B"/>
    <w:rPr>
      <w:rFonts w:ascii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locked/>
    <w:rsid w:val="0096346B"/>
    <w:rPr>
      <w:rFonts w:ascii="Calibri" w:eastAsia="Times New Roman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rsid w:val="009634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ova.ltm@diakon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tm@diakonie.cz" TargetMode="External"/><Relationship Id="rId2" Type="http://schemas.openxmlformats.org/officeDocument/2006/relationships/hyperlink" Target="http://www.ltm.diakonie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a\Desktop\z&#225;kladn&#237;%20Hlavi&#269;kov&#253;%20pap&#237;r%20Diakon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Hlavičkový papír Diakonie.dot</Template>
  <TotalTime>13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Celkové náklady Domova pro matku a dítě:</vt:lpstr>
    </vt:vector>
  </TitlesOfParts>
  <Company>Litoměřice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Celkové náklady Domova pro matku a dítě:</dc:title>
  <dc:subject/>
  <dc:creator>Mgr. Zdeněk Bárta</dc:creator>
  <cp:keywords/>
  <dc:description/>
  <cp:lastModifiedBy>Zuzka Hájková</cp:lastModifiedBy>
  <cp:revision>4</cp:revision>
  <cp:lastPrinted>2015-08-31T11:53:00Z</cp:lastPrinted>
  <dcterms:created xsi:type="dcterms:W3CDTF">2017-11-06T14:26:00Z</dcterms:created>
  <dcterms:modified xsi:type="dcterms:W3CDTF">2017-11-09T17:08:00Z</dcterms:modified>
</cp:coreProperties>
</file>