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96B1" w14:textId="7BC38A04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 xml:space="preserve">Tisková zpráva </w:t>
      </w:r>
      <w:r w:rsidR="00811887">
        <w:rPr>
          <w:rFonts w:asciiTheme="minorHAnsi" w:hAnsiTheme="minorHAnsi"/>
          <w:sz w:val="22"/>
          <w:szCs w:val="22"/>
        </w:rPr>
        <w:t>ke streetartové výstavě „Náš příběh“.</w:t>
      </w:r>
    </w:p>
    <w:p w14:paraId="70FAEED9" w14:textId="702DD0B2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Litoměřice, 25.</w:t>
      </w:r>
      <w:r w:rsidR="00811887">
        <w:rPr>
          <w:rFonts w:asciiTheme="minorHAnsi" w:hAnsiTheme="minorHAnsi"/>
          <w:sz w:val="22"/>
          <w:szCs w:val="22"/>
        </w:rPr>
        <w:t xml:space="preserve"> </w:t>
      </w:r>
      <w:r w:rsidRPr="0090007A">
        <w:rPr>
          <w:rFonts w:asciiTheme="minorHAnsi" w:hAnsiTheme="minorHAnsi"/>
          <w:sz w:val="22"/>
          <w:szCs w:val="22"/>
        </w:rPr>
        <w:t>4.</w:t>
      </w:r>
      <w:r w:rsidR="00811887">
        <w:rPr>
          <w:rFonts w:asciiTheme="minorHAnsi" w:hAnsiTheme="minorHAnsi"/>
          <w:sz w:val="22"/>
          <w:szCs w:val="22"/>
        </w:rPr>
        <w:t xml:space="preserve"> </w:t>
      </w:r>
      <w:r w:rsidRPr="0090007A">
        <w:rPr>
          <w:rFonts w:asciiTheme="minorHAnsi" w:hAnsiTheme="minorHAnsi"/>
          <w:sz w:val="22"/>
          <w:szCs w:val="22"/>
        </w:rPr>
        <w:t xml:space="preserve">2017 </w:t>
      </w:r>
    </w:p>
    <w:p w14:paraId="65A9E00F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b/>
          <w:sz w:val="22"/>
          <w:szCs w:val="22"/>
        </w:rPr>
      </w:pPr>
      <w:r w:rsidRPr="0090007A">
        <w:rPr>
          <w:rFonts w:asciiTheme="minorHAnsi" w:hAnsiTheme="minorHAnsi"/>
          <w:b/>
          <w:sz w:val="22"/>
          <w:szCs w:val="22"/>
        </w:rPr>
        <w:t xml:space="preserve">V ulicích Litoměřic můžete potkat průhledné sochy </w:t>
      </w:r>
    </w:p>
    <w:p w14:paraId="41058893" w14:textId="05B0D859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Diakonie v Litoměřicích pořádá při př</w:t>
      </w:r>
      <w:r w:rsidR="00811887">
        <w:rPr>
          <w:rFonts w:asciiTheme="minorHAnsi" w:hAnsiTheme="minorHAnsi"/>
          <w:sz w:val="22"/>
          <w:szCs w:val="22"/>
        </w:rPr>
        <w:t>íležitosti 25. výročí výstavu „</w:t>
      </w:r>
      <w:r w:rsidR="004641C4">
        <w:rPr>
          <w:rFonts w:asciiTheme="minorHAnsi" w:hAnsiTheme="minorHAnsi"/>
          <w:sz w:val="22"/>
          <w:szCs w:val="22"/>
        </w:rPr>
        <w:t>průhledných soch“</w:t>
      </w:r>
      <w:r w:rsidRPr="0090007A">
        <w:rPr>
          <w:rFonts w:asciiTheme="minorHAnsi" w:hAnsiTheme="minorHAnsi"/>
          <w:sz w:val="22"/>
          <w:szCs w:val="22"/>
        </w:rPr>
        <w:t>.</w:t>
      </w:r>
    </w:p>
    <w:p w14:paraId="0C55432D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 xml:space="preserve">Výstava probíhá </w:t>
      </w:r>
      <w:r w:rsidRPr="0090007A">
        <w:rPr>
          <w:rFonts w:asciiTheme="minorHAnsi" w:hAnsiTheme="minorHAnsi"/>
          <w:b/>
          <w:bCs/>
          <w:sz w:val="22"/>
          <w:szCs w:val="22"/>
        </w:rPr>
        <w:t>v měsících květnu a červnu v ulicích města Litoměřice</w:t>
      </w:r>
      <w:r w:rsidRPr="0090007A">
        <w:rPr>
          <w:rFonts w:asciiTheme="minorHAnsi" w:hAnsiTheme="minorHAnsi"/>
          <w:sz w:val="22"/>
          <w:szCs w:val="22"/>
        </w:rPr>
        <w:t xml:space="preserve">, kde jsou na vybraných místech nainstalované </w:t>
      </w:r>
      <w:r w:rsidRPr="0090007A">
        <w:rPr>
          <w:rFonts w:asciiTheme="minorHAnsi" w:hAnsiTheme="minorHAnsi"/>
          <w:b/>
          <w:bCs/>
          <w:sz w:val="22"/>
          <w:szCs w:val="22"/>
        </w:rPr>
        <w:t>plastové sochy</w:t>
      </w:r>
      <w:r w:rsidRPr="0090007A">
        <w:rPr>
          <w:rFonts w:asciiTheme="minorHAnsi" w:hAnsiTheme="minorHAnsi"/>
          <w:sz w:val="22"/>
          <w:szCs w:val="22"/>
        </w:rPr>
        <w:t xml:space="preserve">. </w:t>
      </w:r>
    </w:p>
    <w:p w14:paraId="3DFECBAC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 xml:space="preserve">Sochy představují příběhy klientů </w:t>
      </w:r>
      <w:hyperlink r:id="rId7" w:tgtFrame="_blank" w:tooltip="Centra denních služeb" w:history="1">
        <w:r w:rsidRPr="0090007A">
          <w:rPr>
            <w:rStyle w:val="Hypertextovodkaz"/>
            <w:rFonts w:asciiTheme="minorHAnsi" w:hAnsiTheme="minorHAnsi"/>
            <w:sz w:val="22"/>
            <w:szCs w:val="22"/>
          </w:rPr>
          <w:t>Centra denních služeb</w:t>
        </w:r>
      </w:hyperlink>
      <w:r w:rsidRPr="0090007A">
        <w:rPr>
          <w:rFonts w:asciiTheme="minorHAnsi" w:hAnsiTheme="minorHAnsi"/>
          <w:sz w:val="22"/>
          <w:szCs w:val="22"/>
        </w:rPr>
        <w:t xml:space="preserve"> při </w:t>
      </w:r>
      <w:hyperlink r:id="rId8" w:tgtFrame="_blank" w:tooltip="Diakonii ČCE v Litoměřicích" w:history="1">
        <w:r w:rsidRPr="0090007A">
          <w:rPr>
            <w:rStyle w:val="Hypertextovodkaz"/>
            <w:rFonts w:asciiTheme="minorHAnsi" w:hAnsiTheme="minorHAnsi"/>
            <w:sz w:val="22"/>
            <w:szCs w:val="22"/>
          </w:rPr>
          <w:t>Diakonii ČCE v Litoměřicích</w:t>
        </w:r>
      </w:hyperlink>
      <w:r w:rsidRPr="0090007A">
        <w:rPr>
          <w:rFonts w:asciiTheme="minorHAnsi" w:hAnsiTheme="minorHAnsi"/>
          <w:sz w:val="22"/>
          <w:szCs w:val="22"/>
        </w:rPr>
        <w:t xml:space="preserve"> – lidí s mentálním postižením. Sochy jsou průhledné, zrovna jako jsou pro nás někdy „průhlední“ lidé s postižením, když je potkáváme na ulici.</w:t>
      </w:r>
    </w:p>
    <w:p w14:paraId="72D85368" w14:textId="17609434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Vý</w:t>
      </w:r>
      <w:r w:rsidR="00751440">
        <w:rPr>
          <w:rFonts w:asciiTheme="minorHAnsi" w:hAnsiTheme="minorHAnsi"/>
          <w:sz w:val="22"/>
          <w:szCs w:val="22"/>
        </w:rPr>
        <w:t>stava</w:t>
      </w:r>
      <w:r w:rsidRPr="0090007A">
        <w:rPr>
          <w:rFonts w:asciiTheme="minorHAnsi" w:hAnsiTheme="minorHAnsi"/>
          <w:sz w:val="22"/>
          <w:szCs w:val="22"/>
        </w:rPr>
        <w:t xml:space="preserve"> s názvem „</w:t>
      </w:r>
      <w:r w:rsidRPr="0090007A">
        <w:rPr>
          <w:rFonts w:asciiTheme="minorHAnsi" w:hAnsiTheme="minorHAnsi"/>
          <w:b/>
          <w:bCs/>
          <w:sz w:val="22"/>
          <w:szCs w:val="22"/>
        </w:rPr>
        <w:t>Náš příběh</w:t>
      </w:r>
      <w:r w:rsidRPr="0090007A">
        <w:rPr>
          <w:rFonts w:asciiTheme="minorHAnsi" w:hAnsiTheme="minorHAnsi"/>
          <w:sz w:val="22"/>
          <w:szCs w:val="22"/>
        </w:rPr>
        <w:t xml:space="preserve">“ je v první řadě o lidech, naprosto jedinečných osobnostech. O jejich originalitě. O jejich výjimečnosti. O jejich lidství. O příbězích, kde jsou v hlavní roli konkrétní lidé a až kdesi v dálce je jejich postižení. </w:t>
      </w:r>
    </w:p>
    <w:p w14:paraId="7004B962" w14:textId="1158B650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S  deseti so</w:t>
      </w:r>
      <w:r w:rsidR="00751440">
        <w:rPr>
          <w:rFonts w:asciiTheme="minorHAnsi" w:hAnsiTheme="minorHAnsi"/>
          <w:sz w:val="22"/>
          <w:szCs w:val="22"/>
        </w:rPr>
        <w:t xml:space="preserve">chami </w:t>
      </w:r>
      <w:r w:rsidRPr="0090007A">
        <w:rPr>
          <w:rFonts w:asciiTheme="minorHAnsi" w:hAnsiTheme="minorHAnsi"/>
          <w:sz w:val="22"/>
          <w:szCs w:val="22"/>
        </w:rPr>
        <w:t xml:space="preserve">se setkáváme na místech, kde můžeme jejich představitele potkat takřka každý den – v parku, na ulici, před obchodem, na nádraží, cestou domů. </w:t>
      </w:r>
    </w:p>
    <w:p w14:paraId="0048E781" w14:textId="20E514D4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i/>
          <w:sz w:val="22"/>
          <w:szCs w:val="22"/>
        </w:rPr>
        <w:t xml:space="preserve"> „Výstava se snaží odbourat možné předsudky vůči lidem s mentálním postižením, dát najevo, že součástí společnosti jsou nejen silní, výkonní a nadějní jedinci, ale také lidé křehcí, kteří potřebují naši pomoc. Bez nich by společnost nebyl úplná“</w:t>
      </w:r>
      <w:r w:rsidR="00145EB8">
        <w:rPr>
          <w:rFonts w:asciiTheme="minorHAnsi" w:hAnsiTheme="minorHAnsi"/>
          <w:i/>
          <w:sz w:val="22"/>
          <w:szCs w:val="22"/>
        </w:rPr>
        <w:t>,</w:t>
      </w:r>
      <w:r w:rsidRPr="0090007A">
        <w:rPr>
          <w:rFonts w:asciiTheme="minorHAnsi" w:hAnsiTheme="minorHAnsi"/>
          <w:sz w:val="22"/>
          <w:szCs w:val="22"/>
        </w:rPr>
        <w:t xml:space="preserve"> říká autorka výstavy, pracovnice Diakonie Helena </w:t>
      </w:r>
      <w:proofErr w:type="spellStart"/>
      <w:r w:rsidRPr="0090007A">
        <w:rPr>
          <w:rFonts w:asciiTheme="minorHAnsi" w:hAnsiTheme="minorHAnsi"/>
          <w:sz w:val="22"/>
          <w:szCs w:val="22"/>
        </w:rPr>
        <w:t>Hingarová</w:t>
      </w:r>
      <w:proofErr w:type="spellEnd"/>
      <w:r w:rsidRPr="0090007A">
        <w:rPr>
          <w:rFonts w:asciiTheme="minorHAnsi" w:hAnsiTheme="minorHAnsi"/>
          <w:sz w:val="22"/>
          <w:szCs w:val="22"/>
        </w:rPr>
        <w:t>.</w:t>
      </w:r>
    </w:p>
    <w:p w14:paraId="07E5FFEE" w14:textId="19387D20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i/>
          <w:sz w:val="22"/>
          <w:szCs w:val="22"/>
        </w:rPr>
      </w:pPr>
      <w:r w:rsidRPr="0090007A">
        <w:rPr>
          <w:rFonts w:asciiTheme="minorHAnsi" w:hAnsiTheme="minorHAnsi"/>
          <w:i/>
          <w:sz w:val="22"/>
          <w:szCs w:val="22"/>
        </w:rPr>
        <w:t>„Sochou znázorňujeme něco, čeho si vážíme, co je důležité, co je nutno oslavit. Často je to osobnost, která něco vykonala pro ostatní a po její smrti chceme uchovat poselství a památku tohoto člověka. Sochou říkáme něco důležitého. Skrze naše sochy a jejich příběhy bychom také rádi sdělili něco důležitého, a to nejlépe ještě za života jejich předloh. Doufáme a věříme, že onu důležitost si při příbězích poskládaných z našich soch najde každý osobně“</w:t>
      </w:r>
      <w:r w:rsidR="00227156">
        <w:rPr>
          <w:rFonts w:asciiTheme="minorHAnsi" w:hAnsiTheme="minorHAnsi"/>
          <w:i/>
          <w:sz w:val="22"/>
          <w:szCs w:val="22"/>
        </w:rPr>
        <w:t>,</w:t>
      </w:r>
      <w:r w:rsidRPr="0090007A">
        <w:rPr>
          <w:rFonts w:asciiTheme="minorHAnsi" w:hAnsiTheme="minorHAnsi"/>
          <w:i/>
          <w:sz w:val="22"/>
          <w:szCs w:val="22"/>
        </w:rPr>
        <w:t xml:space="preserve"> dodává </w:t>
      </w:r>
      <w:proofErr w:type="spellStart"/>
      <w:r w:rsidRPr="0090007A">
        <w:rPr>
          <w:rFonts w:asciiTheme="minorHAnsi" w:hAnsiTheme="minorHAnsi"/>
          <w:i/>
          <w:sz w:val="22"/>
          <w:szCs w:val="22"/>
        </w:rPr>
        <w:t>Hingarová</w:t>
      </w:r>
      <w:proofErr w:type="spellEnd"/>
      <w:r w:rsidRPr="0090007A">
        <w:rPr>
          <w:rFonts w:asciiTheme="minorHAnsi" w:hAnsiTheme="minorHAnsi"/>
          <w:i/>
          <w:sz w:val="22"/>
          <w:szCs w:val="22"/>
        </w:rPr>
        <w:t>.</w:t>
      </w:r>
    </w:p>
    <w:p w14:paraId="1D980C8E" w14:textId="53CAAE0F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 xml:space="preserve">Sochy poukazují na kontrast pohledu na člověka s mentálním postižením. Na jedné straně člověk </w:t>
      </w:r>
      <w:r w:rsidR="00A77919">
        <w:rPr>
          <w:rFonts w:asciiTheme="minorHAnsi" w:hAnsiTheme="minorHAnsi"/>
          <w:sz w:val="22"/>
          <w:szCs w:val="22"/>
        </w:rPr>
        <w:t>se vším, co </w:t>
      </w:r>
      <w:r w:rsidRPr="0090007A">
        <w:rPr>
          <w:rFonts w:asciiTheme="minorHAnsi" w:hAnsiTheme="minorHAnsi"/>
          <w:sz w:val="22"/>
          <w:szCs w:val="22"/>
        </w:rPr>
        <w:t>patří k jeho postižení – těžkosti, které nese celá rodina a omezení, které p</w:t>
      </w:r>
      <w:r w:rsidR="00A77919">
        <w:rPr>
          <w:rFonts w:asciiTheme="minorHAnsi" w:hAnsiTheme="minorHAnsi"/>
          <w:sz w:val="22"/>
          <w:szCs w:val="22"/>
        </w:rPr>
        <w:t>ostižení nutně sebou nese, a na </w:t>
      </w:r>
      <w:r w:rsidRPr="0090007A">
        <w:rPr>
          <w:rFonts w:asciiTheme="minorHAnsi" w:hAnsiTheme="minorHAnsi"/>
          <w:sz w:val="22"/>
          <w:szCs w:val="22"/>
        </w:rPr>
        <w:t xml:space="preserve">druhé straně jejich lehkost a průsvitnost nitra, způsob nazírání na svět a na lidi kolem sebe.  </w:t>
      </w:r>
    </w:p>
    <w:p w14:paraId="6D266330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 xml:space="preserve">Na počátku vytváření soch bylo hledání  příběhů klientů. Příběhy sbírané po střípcích a skládané dohromady, jako mozaika. </w:t>
      </w:r>
    </w:p>
    <w:p w14:paraId="74B8218E" w14:textId="4F16D18A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Další fází bylo tvoření „soch“ pomocí fólie a izolepy, kdy se člověk omotal a polepil a následně byl z  tohoto krunýře vystříhán. Vznikl tak věrný oti</w:t>
      </w:r>
      <w:r w:rsidR="00227156">
        <w:rPr>
          <w:rFonts w:asciiTheme="minorHAnsi" w:hAnsiTheme="minorHAnsi"/>
          <w:sz w:val="22"/>
          <w:szCs w:val="22"/>
        </w:rPr>
        <w:t>sk lidského těla. Obličeje jsou</w:t>
      </w:r>
      <w:r w:rsidRPr="0090007A">
        <w:rPr>
          <w:rFonts w:asciiTheme="minorHAnsi" w:hAnsiTheme="minorHAnsi"/>
          <w:sz w:val="22"/>
          <w:szCs w:val="22"/>
        </w:rPr>
        <w:t xml:space="preserve"> udělané  pomocí sádrové masky.</w:t>
      </w:r>
    </w:p>
    <w:p w14:paraId="56EC4995" w14:textId="271097AC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Posledním úkolem bylo najít místo ve městě, které má nějakou sou</w:t>
      </w:r>
      <w:r w:rsidR="00227156">
        <w:rPr>
          <w:rFonts w:asciiTheme="minorHAnsi" w:hAnsiTheme="minorHAnsi"/>
          <w:sz w:val="22"/>
          <w:szCs w:val="22"/>
        </w:rPr>
        <w:t>vislost s konkrétním člověkem i </w:t>
      </w:r>
      <w:r w:rsidRPr="0090007A">
        <w:rPr>
          <w:rFonts w:asciiTheme="minorHAnsi" w:hAnsiTheme="minorHAnsi"/>
          <w:sz w:val="22"/>
          <w:szCs w:val="22"/>
        </w:rPr>
        <w:t>s příběhem, který v sobě nosí.</w:t>
      </w:r>
    </w:p>
    <w:p w14:paraId="41CFC2DA" w14:textId="77311D56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Do celého procesu se zapojila spousta lidí. Kromě klientů Centra denních služeb a pracovníků napříč celou Diakonií se podíleli i velkou měrou rodiče klientů, což bylo neuvěřitelně obohacující. Nebyl to totiž jen otisk těla, který se vtiskl do materiálu a který vystavujeme na ulicích, ani jen otisk příběhu, který sochy reflektují. Do těchto soch se vtisklo i společné úsilí mnoha lidí, jejich vzájemný vztah a</w:t>
      </w:r>
      <w:r w:rsidR="00A77919">
        <w:rPr>
          <w:rFonts w:asciiTheme="minorHAnsi" w:hAnsiTheme="minorHAnsi"/>
          <w:sz w:val="22"/>
          <w:szCs w:val="22"/>
        </w:rPr>
        <w:t xml:space="preserve"> intenzivní prožitek respektu a </w:t>
      </w:r>
      <w:r w:rsidRPr="0090007A">
        <w:rPr>
          <w:rFonts w:asciiTheme="minorHAnsi" w:hAnsiTheme="minorHAnsi"/>
          <w:sz w:val="22"/>
          <w:szCs w:val="22"/>
        </w:rPr>
        <w:t>úcty.</w:t>
      </w:r>
    </w:p>
    <w:p w14:paraId="500C2B49" w14:textId="77777777" w:rsidR="007E0BD0" w:rsidRDefault="007E0BD0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</w:p>
    <w:p w14:paraId="6718A84C" w14:textId="77777777" w:rsidR="007E0BD0" w:rsidRDefault="007E0BD0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</w:p>
    <w:p w14:paraId="5A730A59" w14:textId="7DE57724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0007A">
        <w:rPr>
          <w:rFonts w:asciiTheme="minorHAnsi" w:hAnsiTheme="minorHAnsi"/>
          <w:sz w:val="22"/>
          <w:szCs w:val="22"/>
        </w:rPr>
        <w:t xml:space="preserve">Projekt street </w:t>
      </w:r>
      <w:proofErr w:type="spellStart"/>
      <w:r w:rsidRPr="0090007A">
        <w:rPr>
          <w:rFonts w:asciiTheme="minorHAnsi" w:hAnsiTheme="minorHAnsi"/>
          <w:sz w:val="22"/>
          <w:szCs w:val="22"/>
        </w:rPr>
        <w:t>artu</w:t>
      </w:r>
      <w:proofErr w:type="spellEnd"/>
      <w:r w:rsidRPr="0090007A">
        <w:rPr>
          <w:rFonts w:asciiTheme="minorHAnsi" w:hAnsiTheme="minorHAnsi"/>
          <w:sz w:val="22"/>
          <w:szCs w:val="22"/>
        </w:rPr>
        <w:t xml:space="preserve"> v Litoměřicích vznikl ve spolupráci s Pedagogickou  fakultou UJEP v Ústí nad Labem. </w:t>
      </w:r>
    </w:p>
    <w:p w14:paraId="0A60DA6B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Pro více informací, prosím, kontaktujte:</w:t>
      </w:r>
    </w:p>
    <w:p w14:paraId="40A7E56E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Vlaďka Tomášová, Diakonie ČCE – Středisko křesťanské pomoci v Litoměřicích</w:t>
      </w:r>
    </w:p>
    <w:p w14:paraId="04198D66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Rooseveltova 7, 412 01 Litoměřice</w:t>
      </w:r>
    </w:p>
    <w:p w14:paraId="63522CC3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90007A">
        <w:rPr>
          <w:rFonts w:asciiTheme="minorHAnsi" w:hAnsiTheme="minorHAnsi"/>
          <w:sz w:val="22"/>
          <w:szCs w:val="22"/>
        </w:rPr>
        <w:t>Mob:  774 120 004</w:t>
      </w:r>
    </w:p>
    <w:p w14:paraId="628C2335" w14:textId="1A43A8D2" w:rsidR="0090007A" w:rsidRPr="0090007A" w:rsidRDefault="00A77919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hyperlink r:id="rId9" w:history="1">
        <w:r w:rsidRPr="000E5567">
          <w:rPr>
            <w:rStyle w:val="Hypertextovodkaz"/>
            <w:rFonts w:asciiTheme="minorHAnsi" w:hAnsiTheme="minorHAnsi"/>
            <w:sz w:val="22"/>
            <w:szCs w:val="22"/>
          </w:rPr>
          <w:t>tomasova.ltm@diakonie.cz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352F9773" w14:textId="77777777" w:rsidR="0090007A" w:rsidRPr="0090007A" w:rsidRDefault="0090007A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</w:p>
    <w:p w14:paraId="5CCE78DB" w14:textId="77777777" w:rsidR="0020089D" w:rsidRPr="0090007A" w:rsidRDefault="0020089D" w:rsidP="00751440">
      <w:pPr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</w:p>
    <w:sectPr w:rsidR="0020089D" w:rsidRPr="0090007A" w:rsidSect="003921C7">
      <w:headerReference w:type="default" r:id="rId10"/>
      <w:footerReference w:type="default" r:id="rId11"/>
      <w:pgSz w:w="11906" w:h="16838" w:code="9"/>
      <w:pgMar w:top="1663" w:right="1274" w:bottom="1418" w:left="993" w:header="57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45EFE" w14:textId="77777777" w:rsidR="00CC6755" w:rsidRDefault="00CC6755">
      <w:r>
        <w:separator/>
      </w:r>
    </w:p>
  </w:endnote>
  <w:endnote w:type="continuationSeparator" w:id="0">
    <w:p w14:paraId="2A62173C" w14:textId="77777777" w:rsidR="00CC6755" w:rsidRDefault="00CC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3E42" w14:textId="16C455E2" w:rsidR="003B6D21" w:rsidRPr="003B6D21" w:rsidRDefault="0071663B" w:rsidP="003B6D21">
    <w:pPr>
      <w:pStyle w:val="Zhlav"/>
      <w:ind w:left="-567" w:right="-284"/>
      <w:rPr>
        <w:rFonts w:asciiTheme="minorHAnsi" w:hAnsiTheme="minorHAnsi"/>
      </w:rPr>
    </w:pPr>
    <w:r w:rsidRPr="003B6D21"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44B4CFDB" wp14:editId="59A6FB5F">
          <wp:simplePos x="0" y="0"/>
          <wp:positionH relativeFrom="margin">
            <wp:posOffset>-354965</wp:posOffset>
          </wp:positionH>
          <wp:positionV relativeFrom="margin">
            <wp:posOffset>8114030</wp:posOffset>
          </wp:positionV>
          <wp:extent cx="6838950" cy="66675"/>
          <wp:effectExtent l="0" t="0" r="0" b="9525"/>
          <wp:wrapSquare wrapText="bothSides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B451FA" w14:textId="581D9628" w:rsidR="003B6D21" w:rsidRPr="003B6D21" w:rsidRDefault="00CC6755" w:rsidP="003B6D21">
    <w:pPr>
      <w:pStyle w:val="Zpat"/>
      <w:widowControl w:val="0"/>
      <w:tabs>
        <w:tab w:val="clear" w:pos="4536"/>
        <w:tab w:val="clear" w:pos="9072"/>
        <w:tab w:val="left" w:pos="0"/>
        <w:tab w:val="left" w:pos="2268"/>
        <w:tab w:val="left" w:pos="4678"/>
        <w:tab w:val="left" w:pos="7797"/>
      </w:tabs>
      <w:ind w:left="-567" w:right="-284"/>
      <w:rPr>
        <w:rFonts w:asciiTheme="minorHAnsi" w:hAnsiTheme="minorHAnsi" w:cs="Arial"/>
      </w:rPr>
    </w:pPr>
    <w:hyperlink r:id="rId2" w:history="1">
      <w:r w:rsidR="001F7C93" w:rsidRPr="00DD08CE">
        <w:rPr>
          <w:rStyle w:val="Hypertextovodkaz"/>
          <w:rFonts w:asciiTheme="minorHAnsi" w:hAnsiTheme="minorHAnsi" w:cs="Arial"/>
          <w:b/>
        </w:rPr>
        <w:t>www.ltm.diakonie.cz</w:t>
      </w:r>
    </w:hyperlink>
    <w:r w:rsidR="003B6D21" w:rsidRPr="003B6D21">
      <w:rPr>
        <w:rFonts w:asciiTheme="minorHAnsi" w:hAnsiTheme="minorHAnsi" w:cs="Arial"/>
        <w:b/>
      </w:rPr>
      <w:t xml:space="preserve"> </w:t>
    </w:r>
    <w:r w:rsidR="003B6D21" w:rsidRPr="003B6D21">
      <w:rPr>
        <w:rFonts w:asciiTheme="minorHAnsi" w:hAnsiTheme="minorHAnsi" w:cs="Arial"/>
        <w:b/>
      </w:rPr>
      <w:tab/>
    </w:r>
    <w:r w:rsidR="003B6D21" w:rsidRPr="003B6D21">
      <w:rPr>
        <w:rFonts w:asciiTheme="minorHAnsi" w:hAnsiTheme="minorHAnsi" w:cs="Arial"/>
      </w:rPr>
      <w:t>Diakonie Litoměřice</w:t>
    </w:r>
    <w:r w:rsidR="003B6D21" w:rsidRPr="003B6D21">
      <w:rPr>
        <w:rFonts w:asciiTheme="minorHAnsi" w:hAnsiTheme="minorHAnsi" w:cs="Arial"/>
      </w:rPr>
      <w:tab/>
      <w:t>tel/fax: 416 733 585</w:t>
    </w:r>
    <w:r w:rsidR="003B6D21" w:rsidRPr="003B6D21">
      <w:rPr>
        <w:rFonts w:asciiTheme="minorHAnsi" w:hAnsiTheme="minorHAnsi" w:cs="Arial"/>
      </w:rPr>
      <w:tab/>
      <w:t>IČO: 46768041</w:t>
    </w:r>
    <w:r w:rsidR="003B6D21" w:rsidRPr="003B6D21">
      <w:rPr>
        <w:rFonts w:asciiTheme="minorHAnsi" w:hAnsiTheme="minorHAnsi" w:cs="Arial"/>
      </w:rPr>
      <w:tab/>
    </w:r>
    <w:r w:rsidR="003B6D21" w:rsidRPr="003B6D21">
      <w:rPr>
        <w:rFonts w:asciiTheme="minorHAnsi" w:hAnsiTheme="minorHAnsi" w:cs="Arial"/>
      </w:rPr>
      <w:tab/>
      <w:t xml:space="preserve"> </w:t>
    </w:r>
    <w:r w:rsidR="003B6D21" w:rsidRPr="003B6D21">
      <w:rPr>
        <w:rFonts w:asciiTheme="minorHAnsi" w:hAnsiTheme="minorHAnsi" w:cs="Arial"/>
      </w:rPr>
      <w:tab/>
    </w:r>
    <w:r w:rsidR="003B6D21" w:rsidRPr="003B6D21">
      <w:rPr>
        <w:rFonts w:asciiTheme="minorHAnsi" w:hAnsiTheme="minorHAnsi" w:cs="Arial"/>
      </w:rPr>
      <w:tab/>
      <w:t>Rooseveltova 716/7</w:t>
    </w:r>
    <w:r w:rsidR="003B6D21" w:rsidRPr="003B6D21">
      <w:rPr>
        <w:rFonts w:asciiTheme="minorHAnsi" w:hAnsiTheme="minorHAnsi" w:cs="Arial"/>
      </w:rPr>
      <w:tab/>
      <w:t xml:space="preserve">e-mail: </w:t>
    </w:r>
    <w:hyperlink r:id="rId3" w:history="1">
      <w:r w:rsidR="003B6D21" w:rsidRPr="003B6D21">
        <w:rPr>
          <w:rStyle w:val="Hypertextovodkaz"/>
          <w:rFonts w:asciiTheme="minorHAnsi" w:hAnsiTheme="minorHAnsi" w:cs="Arial"/>
          <w:color w:val="auto"/>
          <w:u w:val="none"/>
        </w:rPr>
        <w:t>ltm@diakonie.cz</w:t>
      </w:r>
    </w:hyperlink>
    <w:r w:rsidR="003B6D21" w:rsidRPr="003B6D21">
      <w:rPr>
        <w:rFonts w:asciiTheme="minorHAnsi" w:hAnsiTheme="minorHAnsi" w:cs="Arial"/>
      </w:rPr>
      <w:t xml:space="preserve"> </w:t>
    </w:r>
    <w:r w:rsidR="003B6D21" w:rsidRPr="003B6D21">
      <w:rPr>
        <w:rFonts w:asciiTheme="minorHAnsi" w:hAnsiTheme="minorHAnsi" w:cs="Arial"/>
      </w:rPr>
      <w:tab/>
      <w:t xml:space="preserve">DIČ: CZ46768041 </w:t>
    </w:r>
  </w:p>
  <w:p w14:paraId="4AB9C228" w14:textId="6766C152" w:rsidR="003B6D21" w:rsidRPr="003B6D21" w:rsidRDefault="003B6D21" w:rsidP="003B6D21">
    <w:pPr>
      <w:pStyle w:val="Zpat"/>
      <w:widowControl w:val="0"/>
      <w:tabs>
        <w:tab w:val="clear" w:pos="4536"/>
        <w:tab w:val="clear" w:pos="9072"/>
        <w:tab w:val="left" w:pos="2268"/>
        <w:tab w:val="left" w:pos="2552"/>
        <w:tab w:val="left" w:pos="3686"/>
        <w:tab w:val="left" w:pos="4678"/>
        <w:tab w:val="left" w:pos="5245"/>
        <w:tab w:val="left" w:pos="7797"/>
        <w:tab w:val="left" w:pos="8505"/>
        <w:tab w:val="center" w:pos="13750"/>
      </w:tabs>
      <w:ind w:left="-567" w:right="-284"/>
      <w:rPr>
        <w:rFonts w:asciiTheme="minorHAnsi" w:hAnsiTheme="minorHAnsi" w:cs="Arial"/>
        <w:b/>
      </w:rPr>
    </w:pPr>
    <w:r w:rsidRPr="003B6D21">
      <w:rPr>
        <w:rFonts w:asciiTheme="minorHAnsi" w:hAnsiTheme="minorHAnsi" w:cs="Arial"/>
      </w:rPr>
      <w:tab/>
      <w:t xml:space="preserve">412 01 Litoměřice </w:t>
    </w:r>
    <w:r w:rsidRPr="003B6D21">
      <w:rPr>
        <w:rFonts w:asciiTheme="minorHAnsi" w:hAnsiTheme="minorHAnsi" w:cs="Arial"/>
      </w:rPr>
      <w:tab/>
      <w:t xml:space="preserve">bank. </w:t>
    </w:r>
    <w:proofErr w:type="gramStart"/>
    <w:r w:rsidRPr="003B6D21">
      <w:rPr>
        <w:rFonts w:asciiTheme="minorHAnsi" w:hAnsiTheme="minorHAnsi" w:cs="Arial"/>
      </w:rPr>
      <w:t>spojení</w:t>
    </w:r>
    <w:proofErr w:type="gramEnd"/>
    <w:r w:rsidRPr="003B6D21">
      <w:rPr>
        <w:rFonts w:asciiTheme="minorHAnsi" w:hAnsiTheme="minorHAnsi" w:cs="Arial"/>
      </w:rPr>
      <w:t xml:space="preserve">: 887818339/0800 </w:t>
    </w:r>
    <w:r w:rsidRPr="003B6D21">
      <w:rPr>
        <w:rFonts w:asciiTheme="minorHAnsi" w:hAnsiTheme="minorHAnsi" w:cs="Arial"/>
      </w:rPr>
      <w:tab/>
    </w:r>
    <w:r w:rsidR="0071663B">
      <w:rPr>
        <w:rFonts w:asciiTheme="minorHAnsi" w:hAnsiTheme="minorHAnsi" w:cs="Arial"/>
        <w:b/>
      </w:rPr>
      <w:tab/>
    </w:r>
    <w:r w:rsidR="0071663B">
      <w:rPr>
        <w:rFonts w:asciiTheme="minorHAnsi" w:hAnsiTheme="minorHAnsi" w:cs="Arial"/>
        <w:b/>
      </w:rPr>
      <w:tab/>
    </w:r>
    <w:r w:rsidRPr="003B6D21">
      <w:rPr>
        <w:rFonts w:asciiTheme="minorHAnsi" w:hAnsiTheme="minorHAnsi" w:cs="Arial"/>
        <w:b/>
      </w:rPr>
      <w:tab/>
    </w:r>
    <w:r w:rsidRPr="003B6D21">
      <w:rPr>
        <w:rFonts w:asciiTheme="minorHAnsi" w:hAnsiTheme="minorHAnsi" w:cs="Arial"/>
        <w:b/>
      </w:rPr>
      <w:tab/>
    </w:r>
  </w:p>
  <w:p w14:paraId="535A464E" w14:textId="77777777" w:rsidR="002A5068" w:rsidRPr="003B6D21" w:rsidRDefault="002A5068" w:rsidP="003B6D21">
    <w:pPr>
      <w:pStyle w:val="Zpat"/>
      <w:ind w:left="-567" w:right="-284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53256" w14:textId="77777777" w:rsidR="00CC6755" w:rsidRDefault="00CC6755">
      <w:r>
        <w:separator/>
      </w:r>
    </w:p>
  </w:footnote>
  <w:footnote w:type="continuationSeparator" w:id="0">
    <w:p w14:paraId="64925463" w14:textId="77777777" w:rsidR="00CC6755" w:rsidRDefault="00CC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B4CD0" w14:textId="447C55B3" w:rsidR="002A5068" w:rsidRPr="007D1E9A" w:rsidRDefault="003921C7" w:rsidP="002A5068">
    <w:pPr>
      <w:pStyle w:val="Zhlav"/>
      <w:rPr>
        <w:b/>
        <w:color w:val="3366FF"/>
        <w:sz w:val="24"/>
        <w:szCs w:val="24"/>
      </w:rPr>
    </w:pPr>
    <w:r>
      <w:rPr>
        <w:b/>
        <w:noProof/>
        <w:color w:val="3366FF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F095CE" wp14:editId="1CD64956">
              <wp:simplePos x="0" y="0"/>
              <wp:positionH relativeFrom="column">
                <wp:posOffset>36195</wp:posOffset>
              </wp:positionH>
              <wp:positionV relativeFrom="paragraph">
                <wp:posOffset>-304800</wp:posOffset>
              </wp:positionV>
              <wp:extent cx="6323330" cy="1551305"/>
              <wp:effectExtent l="0" t="0" r="1270" b="0"/>
              <wp:wrapNone/>
              <wp:docPr id="36" name="Skupina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3330" cy="1551305"/>
                        <a:chOff x="0" y="0"/>
                        <a:chExt cx="6323330" cy="1551305"/>
                      </a:xfrm>
                    </wpg:grpSpPr>
                    <pic:pic xmlns:pic="http://schemas.openxmlformats.org/drawingml/2006/picture">
                      <pic:nvPicPr>
                        <pic:cNvPr id="31" name="Obrázek 31" descr="Hlavicka_u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85" b="17021"/>
                        <a:stretch/>
                      </pic:blipFill>
                      <pic:spPr bwMode="auto">
                        <a:xfrm>
                          <a:off x="0" y="409575"/>
                          <a:ext cx="225679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Obrázek 3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2025" y="0"/>
                          <a:ext cx="1551305" cy="1551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769C36" id="Skupina 36" o:spid="_x0000_s1026" style="position:absolute;margin-left:2.85pt;margin-top:-24pt;width:497.9pt;height:122.15pt;z-index:251659264" coordsize="63233,1551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1" o:spid="_x0000_s1027" type="#_x0000_t75" alt="Hlavicka_u.jpg" style="position:absolute;top:4095;width:22567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">
                <v:imagedata r:id="rId3" o:title="Hlavicka_u" cropbottom="11155f" cropleft="43899f"/>
                <v:path arrowok="t"/>
              </v:shape>
              <v:shape id="Obrázek 32" o:spid="_x0000_s1028" type="#_x0000_t75" style="position:absolute;left:47720;width:15513;height:15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">
                <v:imagedata r:id="rId4" o:title=""/>
                <v:path arrowok="t"/>
              </v:shape>
            </v:group>
          </w:pict>
        </mc:Fallback>
      </mc:AlternateContent>
    </w:r>
  </w:p>
  <w:p w14:paraId="685E85AD" w14:textId="3468DDF4" w:rsidR="002A5068" w:rsidRDefault="00CB5F06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  <w:r>
      <w:rPr>
        <w:b/>
        <w:color w:val="0000FF"/>
        <w:sz w:val="24"/>
      </w:rPr>
      <w:tab/>
    </w:r>
  </w:p>
  <w:p w14:paraId="3617BA00" w14:textId="3A2C16A5" w:rsidR="003921C7" w:rsidRDefault="003921C7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14:paraId="486D8438" w14:textId="77777777" w:rsidR="003921C7" w:rsidRDefault="003921C7" w:rsidP="00CB5F06">
    <w:pPr>
      <w:pStyle w:val="Zhlav"/>
      <w:tabs>
        <w:tab w:val="clear" w:pos="9072"/>
        <w:tab w:val="left" w:pos="4956"/>
        <w:tab w:val="left" w:pos="5664"/>
        <w:tab w:val="left" w:pos="6372"/>
      </w:tabs>
      <w:rPr>
        <w:b/>
        <w:color w:val="0000FF"/>
        <w:sz w:val="24"/>
      </w:rPr>
    </w:pPr>
  </w:p>
  <w:p w14:paraId="0D3B2DF2" w14:textId="68950DB1" w:rsidR="00D31497" w:rsidRPr="007D1E9A" w:rsidRDefault="00D31497">
    <w:pPr>
      <w:pStyle w:val="Zhlav"/>
      <w:rPr>
        <w:b/>
        <w:color w:val="3366FF"/>
        <w:sz w:val="24"/>
        <w:szCs w:val="24"/>
      </w:rPr>
    </w:pPr>
  </w:p>
  <w:p w14:paraId="325E4633" w14:textId="5C4E0F22" w:rsidR="00D31497" w:rsidRDefault="00623B1D">
    <w:pPr>
      <w:pStyle w:val="Zhlav"/>
      <w:jc w:val="center"/>
      <w:rPr>
        <w:b/>
        <w:color w:val="0000FF"/>
        <w:sz w:val="24"/>
      </w:rPr>
    </w:pPr>
    <w:r>
      <w:rPr>
        <w:b/>
        <w:noProof/>
        <w:color w:val="0000FF"/>
        <w:sz w:val="24"/>
      </w:rPr>
      <mc:AlternateContent>
        <mc:Choice Requires="wpc">
          <w:drawing>
            <wp:inline distT="0" distB="0" distL="0" distR="0" wp14:anchorId="3826D48C" wp14:editId="597FC75A">
              <wp:extent cx="6057900" cy="114300"/>
              <wp:effectExtent l="19050" t="19050" r="9525" b="9525"/>
              <wp:docPr id="33" name="Plátn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 w="9525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18A739A9" id="Plátno 37" o:spid="_x0000_s1026" editas="canvas" style="width:477pt;height:9pt;mso-position-horizontal-relative:char;mso-position-vertical-relative:line" coordsize="6057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">
              <v:shape id="_x0000_s1027" type="#_x0000_t75" style="position:absolute;width:60579;height:1143;visibility:visible;mso-wrap-style:square" stroked="t" strokecolor="whit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20C"/>
    <w:multiLevelType w:val="hybridMultilevel"/>
    <w:tmpl w:val="1ABACED2"/>
    <w:lvl w:ilvl="0" w:tplc="55D40EE4">
      <w:start w:val="1"/>
      <w:numFmt w:val="decimal"/>
      <w:lvlText w:val="D.%1."/>
      <w:lvlJc w:val="left"/>
      <w:pPr>
        <w:ind w:left="2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1F6289"/>
    <w:multiLevelType w:val="hybridMultilevel"/>
    <w:tmpl w:val="FAA0855E"/>
    <w:lvl w:ilvl="0" w:tplc="4C70C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4FC0"/>
    <w:multiLevelType w:val="hybridMultilevel"/>
    <w:tmpl w:val="48F06E04"/>
    <w:lvl w:ilvl="0" w:tplc="C55CFC58">
      <w:start w:val="1"/>
      <w:numFmt w:val="decimal"/>
      <w:lvlText w:val="B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07857"/>
    <w:multiLevelType w:val="hybridMultilevel"/>
    <w:tmpl w:val="7688BAE4"/>
    <w:lvl w:ilvl="0" w:tplc="869804A4">
      <w:start w:val="1"/>
      <w:numFmt w:val="decimal"/>
      <w:lvlText w:val="C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AC1"/>
    <w:multiLevelType w:val="hybridMultilevel"/>
    <w:tmpl w:val="6D5CD80A"/>
    <w:lvl w:ilvl="0" w:tplc="FFA85B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1F79"/>
    <w:multiLevelType w:val="hybridMultilevel"/>
    <w:tmpl w:val="CE562E0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F81780"/>
    <w:multiLevelType w:val="hybridMultilevel"/>
    <w:tmpl w:val="8F4A9044"/>
    <w:lvl w:ilvl="0" w:tplc="6898248A">
      <w:start w:val="18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05670"/>
    <w:multiLevelType w:val="hybridMultilevel"/>
    <w:tmpl w:val="C734A15E"/>
    <w:lvl w:ilvl="0" w:tplc="BF92C916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621B2"/>
    <w:multiLevelType w:val="hybridMultilevel"/>
    <w:tmpl w:val="D4A2C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D36DD"/>
    <w:multiLevelType w:val="hybridMultilevel"/>
    <w:tmpl w:val="0F74503C"/>
    <w:lvl w:ilvl="0" w:tplc="8E6C372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26A3E"/>
    <w:multiLevelType w:val="hybridMultilevel"/>
    <w:tmpl w:val="B4326672"/>
    <w:lvl w:ilvl="0" w:tplc="2C983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F2B98"/>
    <w:multiLevelType w:val="hybridMultilevel"/>
    <w:tmpl w:val="9D44E5B4"/>
    <w:lvl w:ilvl="0" w:tplc="22963A88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54C34"/>
    <w:multiLevelType w:val="hybridMultilevel"/>
    <w:tmpl w:val="401AB246"/>
    <w:lvl w:ilvl="0" w:tplc="CFC6958C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cs="Gulim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917EA"/>
    <w:multiLevelType w:val="multilevel"/>
    <w:tmpl w:val="B43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A6DAA"/>
    <w:multiLevelType w:val="hybridMultilevel"/>
    <w:tmpl w:val="8B3E534E"/>
    <w:lvl w:ilvl="0" w:tplc="F6524E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C9420B"/>
    <w:multiLevelType w:val="hybridMultilevel"/>
    <w:tmpl w:val="80B299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A3017"/>
    <w:multiLevelType w:val="hybridMultilevel"/>
    <w:tmpl w:val="97C869F6"/>
    <w:lvl w:ilvl="0" w:tplc="DA70A48E">
      <w:start w:val="1"/>
      <w:numFmt w:val="decimal"/>
      <w:lvlText w:val="A.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DC2FAE"/>
    <w:multiLevelType w:val="hybridMultilevel"/>
    <w:tmpl w:val="305E0802"/>
    <w:lvl w:ilvl="0" w:tplc="CDC6E2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22493F"/>
    <w:multiLevelType w:val="hybridMultilevel"/>
    <w:tmpl w:val="59A208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14083"/>
    <w:multiLevelType w:val="hybridMultilevel"/>
    <w:tmpl w:val="20722CA6"/>
    <w:lvl w:ilvl="0" w:tplc="8E46A832">
      <w:start w:val="4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1184C"/>
    <w:multiLevelType w:val="multilevel"/>
    <w:tmpl w:val="0F74503C"/>
    <w:lvl w:ilvl="0">
      <w:start w:val="4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9"/>
  </w:num>
  <w:num w:numId="9">
    <w:abstractNumId w:val="20"/>
  </w:num>
  <w:num w:numId="10">
    <w:abstractNumId w:val="6"/>
  </w:num>
  <w:num w:numId="11">
    <w:abstractNumId w:val="14"/>
  </w:num>
  <w:num w:numId="12">
    <w:abstractNumId w:val="19"/>
  </w:num>
  <w:num w:numId="13">
    <w:abstractNumId w:val="7"/>
  </w:num>
  <w:num w:numId="14">
    <w:abstractNumId w:val="12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5"/>
  </w:num>
  <w:num w:numId="20">
    <w:abstractNumId w:val="3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AA"/>
    <w:rsid w:val="00032B03"/>
    <w:rsid w:val="0004088C"/>
    <w:rsid w:val="0004382A"/>
    <w:rsid w:val="00054793"/>
    <w:rsid w:val="00067E6B"/>
    <w:rsid w:val="00071AAD"/>
    <w:rsid w:val="00082BCD"/>
    <w:rsid w:val="00092212"/>
    <w:rsid w:val="000939C1"/>
    <w:rsid w:val="00093C15"/>
    <w:rsid w:val="000A4A51"/>
    <w:rsid w:val="000B692B"/>
    <w:rsid w:val="000D1FEA"/>
    <w:rsid w:val="000D565F"/>
    <w:rsid w:val="000E00B7"/>
    <w:rsid w:val="000E18BF"/>
    <w:rsid w:val="00101B81"/>
    <w:rsid w:val="00102849"/>
    <w:rsid w:val="00105060"/>
    <w:rsid w:val="0012701A"/>
    <w:rsid w:val="001401F6"/>
    <w:rsid w:val="00145EB8"/>
    <w:rsid w:val="0017260E"/>
    <w:rsid w:val="001752D2"/>
    <w:rsid w:val="001A6CF0"/>
    <w:rsid w:val="001C7FF1"/>
    <w:rsid w:val="001D1764"/>
    <w:rsid w:val="001E4696"/>
    <w:rsid w:val="001E770D"/>
    <w:rsid w:val="001F7C93"/>
    <w:rsid w:val="0020089D"/>
    <w:rsid w:val="0020652D"/>
    <w:rsid w:val="002151BA"/>
    <w:rsid w:val="0021695E"/>
    <w:rsid w:val="00223BA4"/>
    <w:rsid w:val="00227156"/>
    <w:rsid w:val="00232538"/>
    <w:rsid w:val="00234882"/>
    <w:rsid w:val="00242C1E"/>
    <w:rsid w:val="00255FCE"/>
    <w:rsid w:val="00264719"/>
    <w:rsid w:val="00266B85"/>
    <w:rsid w:val="002674A8"/>
    <w:rsid w:val="00274229"/>
    <w:rsid w:val="0027737F"/>
    <w:rsid w:val="0029082F"/>
    <w:rsid w:val="00292282"/>
    <w:rsid w:val="00296C58"/>
    <w:rsid w:val="00296F8B"/>
    <w:rsid w:val="002A5068"/>
    <w:rsid w:val="002B2C79"/>
    <w:rsid w:val="002B5F3D"/>
    <w:rsid w:val="002B724B"/>
    <w:rsid w:val="002D4C74"/>
    <w:rsid w:val="002D4D59"/>
    <w:rsid w:val="002E243E"/>
    <w:rsid w:val="002E5093"/>
    <w:rsid w:val="003144FD"/>
    <w:rsid w:val="00326D7D"/>
    <w:rsid w:val="00344424"/>
    <w:rsid w:val="00347108"/>
    <w:rsid w:val="00361532"/>
    <w:rsid w:val="00371895"/>
    <w:rsid w:val="00373516"/>
    <w:rsid w:val="00382A55"/>
    <w:rsid w:val="00382B4F"/>
    <w:rsid w:val="00385377"/>
    <w:rsid w:val="00390029"/>
    <w:rsid w:val="003921C7"/>
    <w:rsid w:val="003A3840"/>
    <w:rsid w:val="003A7528"/>
    <w:rsid w:val="003B6D21"/>
    <w:rsid w:val="003B7B03"/>
    <w:rsid w:val="0040147F"/>
    <w:rsid w:val="004177DD"/>
    <w:rsid w:val="0042225C"/>
    <w:rsid w:val="004367F9"/>
    <w:rsid w:val="00441345"/>
    <w:rsid w:val="00441842"/>
    <w:rsid w:val="00443991"/>
    <w:rsid w:val="00447A69"/>
    <w:rsid w:val="00462613"/>
    <w:rsid w:val="004641C4"/>
    <w:rsid w:val="004718C4"/>
    <w:rsid w:val="00474A88"/>
    <w:rsid w:val="00474AA6"/>
    <w:rsid w:val="004756BE"/>
    <w:rsid w:val="00486D59"/>
    <w:rsid w:val="00496CDC"/>
    <w:rsid w:val="004A0C81"/>
    <w:rsid w:val="004A181F"/>
    <w:rsid w:val="004A6823"/>
    <w:rsid w:val="004B0040"/>
    <w:rsid w:val="004B3ED3"/>
    <w:rsid w:val="004C35A6"/>
    <w:rsid w:val="004C6A36"/>
    <w:rsid w:val="004D0A02"/>
    <w:rsid w:val="004E19E5"/>
    <w:rsid w:val="004E1B72"/>
    <w:rsid w:val="004E3474"/>
    <w:rsid w:val="004E7BB0"/>
    <w:rsid w:val="004F7331"/>
    <w:rsid w:val="00513AA8"/>
    <w:rsid w:val="00516AF5"/>
    <w:rsid w:val="00517011"/>
    <w:rsid w:val="00520A66"/>
    <w:rsid w:val="005247F7"/>
    <w:rsid w:val="00550FED"/>
    <w:rsid w:val="00553FF1"/>
    <w:rsid w:val="00557345"/>
    <w:rsid w:val="0056241D"/>
    <w:rsid w:val="00567595"/>
    <w:rsid w:val="00572BD6"/>
    <w:rsid w:val="00572FD0"/>
    <w:rsid w:val="005773A5"/>
    <w:rsid w:val="00585C99"/>
    <w:rsid w:val="00585F80"/>
    <w:rsid w:val="005C451F"/>
    <w:rsid w:val="005D26FE"/>
    <w:rsid w:val="005D39CD"/>
    <w:rsid w:val="005D3A85"/>
    <w:rsid w:val="005D526C"/>
    <w:rsid w:val="006024BE"/>
    <w:rsid w:val="00623B1D"/>
    <w:rsid w:val="00632322"/>
    <w:rsid w:val="00636748"/>
    <w:rsid w:val="0064657A"/>
    <w:rsid w:val="00646FD6"/>
    <w:rsid w:val="00650296"/>
    <w:rsid w:val="006924BE"/>
    <w:rsid w:val="00692D07"/>
    <w:rsid w:val="006B56DB"/>
    <w:rsid w:val="006C051A"/>
    <w:rsid w:val="006C3D78"/>
    <w:rsid w:val="006D485C"/>
    <w:rsid w:val="006D517A"/>
    <w:rsid w:val="006E3534"/>
    <w:rsid w:val="006E756C"/>
    <w:rsid w:val="006F7187"/>
    <w:rsid w:val="0070505C"/>
    <w:rsid w:val="00706E9B"/>
    <w:rsid w:val="0071663B"/>
    <w:rsid w:val="007166A7"/>
    <w:rsid w:val="00733050"/>
    <w:rsid w:val="00751440"/>
    <w:rsid w:val="007563AF"/>
    <w:rsid w:val="00774519"/>
    <w:rsid w:val="00775875"/>
    <w:rsid w:val="00780757"/>
    <w:rsid w:val="00783A25"/>
    <w:rsid w:val="007861FC"/>
    <w:rsid w:val="00786EF1"/>
    <w:rsid w:val="0079010C"/>
    <w:rsid w:val="007A2E4A"/>
    <w:rsid w:val="007B4B2F"/>
    <w:rsid w:val="007C3C40"/>
    <w:rsid w:val="007D1E9A"/>
    <w:rsid w:val="007D2AFB"/>
    <w:rsid w:val="007D59A4"/>
    <w:rsid w:val="007E0BD0"/>
    <w:rsid w:val="007F3129"/>
    <w:rsid w:val="00805F1E"/>
    <w:rsid w:val="0081058F"/>
    <w:rsid w:val="00811887"/>
    <w:rsid w:val="00817F1A"/>
    <w:rsid w:val="00836A41"/>
    <w:rsid w:val="00861AB1"/>
    <w:rsid w:val="00877DBE"/>
    <w:rsid w:val="00881C99"/>
    <w:rsid w:val="00884DC2"/>
    <w:rsid w:val="00886250"/>
    <w:rsid w:val="008925BE"/>
    <w:rsid w:val="008A1F4A"/>
    <w:rsid w:val="008A66FA"/>
    <w:rsid w:val="008B5003"/>
    <w:rsid w:val="0090007A"/>
    <w:rsid w:val="00912A5F"/>
    <w:rsid w:val="00913F41"/>
    <w:rsid w:val="00926C48"/>
    <w:rsid w:val="00943781"/>
    <w:rsid w:val="00950E61"/>
    <w:rsid w:val="00955A72"/>
    <w:rsid w:val="0096346B"/>
    <w:rsid w:val="00971709"/>
    <w:rsid w:val="00983B96"/>
    <w:rsid w:val="009C6365"/>
    <w:rsid w:val="009C6D39"/>
    <w:rsid w:val="009D087F"/>
    <w:rsid w:val="009D5E6E"/>
    <w:rsid w:val="009E7D0B"/>
    <w:rsid w:val="00A11786"/>
    <w:rsid w:val="00A20944"/>
    <w:rsid w:val="00A23B25"/>
    <w:rsid w:val="00A24185"/>
    <w:rsid w:val="00A31AF7"/>
    <w:rsid w:val="00A32482"/>
    <w:rsid w:val="00A33B86"/>
    <w:rsid w:val="00A51BAA"/>
    <w:rsid w:val="00A51CFC"/>
    <w:rsid w:val="00A57A07"/>
    <w:rsid w:val="00A64F5F"/>
    <w:rsid w:val="00A712A2"/>
    <w:rsid w:val="00A77919"/>
    <w:rsid w:val="00A95D66"/>
    <w:rsid w:val="00AA1786"/>
    <w:rsid w:val="00AB2B89"/>
    <w:rsid w:val="00AC5EC6"/>
    <w:rsid w:val="00AD7EAA"/>
    <w:rsid w:val="00AF093B"/>
    <w:rsid w:val="00B03A08"/>
    <w:rsid w:val="00B102E8"/>
    <w:rsid w:val="00B20BCD"/>
    <w:rsid w:val="00B22500"/>
    <w:rsid w:val="00B34B3E"/>
    <w:rsid w:val="00B34B6A"/>
    <w:rsid w:val="00B35680"/>
    <w:rsid w:val="00B61456"/>
    <w:rsid w:val="00B633B7"/>
    <w:rsid w:val="00B77976"/>
    <w:rsid w:val="00B82482"/>
    <w:rsid w:val="00B87ECD"/>
    <w:rsid w:val="00B9282E"/>
    <w:rsid w:val="00BA0301"/>
    <w:rsid w:val="00BA51F5"/>
    <w:rsid w:val="00BC73AB"/>
    <w:rsid w:val="00BD197F"/>
    <w:rsid w:val="00BE45AC"/>
    <w:rsid w:val="00C03655"/>
    <w:rsid w:val="00C37818"/>
    <w:rsid w:val="00C43720"/>
    <w:rsid w:val="00C443E0"/>
    <w:rsid w:val="00C8655F"/>
    <w:rsid w:val="00CA194A"/>
    <w:rsid w:val="00CA1A66"/>
    <w:rsid w:val="00CA4FEE"/>
    <w:rsid w:val="00CA7ED2"/>
    <w:rsid w:val="00CB4503"/>
    <w:rsid w:val="00CB5F06"/>
    <w:rsid w:val="00CC44F0"/>
    <w:rsid w:val="00CC6755"/>
    <w:rsid w:val="00CC7AD5"/>
    <w:rsid w:val="00CF030D"/>
    <w:rsid w:val="00CF209C"/>
    <w:rsid w:val="00D156CD"/>
    <w:rsid w:val="00D2456D"/>
    <w:rsid w:val="00D31497"/>
    <w:rsid w:val="00D421BB"/>
    <w:rsid w:val="00D436B6"/>
    <w:rsid w:val="00D621F5"/>
    <w:rsid w:val="00D64829"/>
    <w:rsid w:val="00D70454"/>
    <w:rsid w:val="00D87AED"/>
    <w:rsid w:val="00DA1385"/>
    <w:rsid w:val="00DA1536"/>
    <w:rsid w:val="00DA2F8D"/>
    <w:rsid w:val="00DA4964"/>
    <w:rsid w:val="00DA77F7"/>
    <w:rsid w:val="00DB34BA"/>
    <w:rsid w:val="00DD1045"/>
    <w:rsid w:val="00DD6F10"/>
    <w:rsid w:val="00DD72B0"/>
    <w:rsid w:val="00DF0E2B"/>
    <w:rsid w:val="00DF5CCD"/>
    <w:rsid w:val="00E05DDA"/>
    <w:rsid w:val="00E234BD"/>
    <w:rsid w:val="00E30738"/>
    <w:rsid w:val="00E40DC7"/>
    <w:rsid w:val="00E57115"/>
    <w:rsid w:val="00E608A2"/>
    <w:rsid w:val="00E76EB9"/>
    <w:rsid w:val="00E80CDD"/>
    <w:rsid w:val="00E84116"/>
    <w:rsid w:val="00E8774C"/>
    <w:rsid w:val="00E90A27"/>
    <w:rsid w:val="00E95266"/>
    <w:rsid w:val="00E96804"/>
    <w:rsid w:val="00F01934"/>
    <w:rsid w:val="00F060F7"/>
    <w:rsid w:val="00F17849"/>
    <w:rsid w:val="00F20A9C"/>
    <w:rsid w:val="00F213C9"/>
    <w:rsid w:val="00F217E8"/>
    <w:rsid w:val="00F26181"/>
    <w:rsid w:val="00F3334B"/>
    <w:rsid w:val="00F4521C"/>
    <w:rsid w:val="00F46266"/>
    <w:rsid w:val="00F62887"/>
    <w:rsid w:val="00F669D7"/>
    <w:rsid w:val="00F8120B"/>
    <w:rsid w:val="00F86116"/>
    <w:rsid w:val="00F91D32"/>
    <w:rsid w:val="00F949F7"/>
    <w:rsid w:val="00F94C3B"/>
    <w:rsid w:val="00F979C3"/>
    <w:rsid w:val="00FB0C03"/>
    <w:rsid w:val="00FE5C43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37910"/>
  <w15:docId w15:val="{334695FA-120F-440E-BC7D-3552E91C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A0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A07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752D2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52D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A5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52D2"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57A07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8A66FA"/>
    <w:pPr>
      <w:jc w:val="center"/>
    </w:pPr>
    <w:rPr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1752D2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A66F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752D2"/>
    <w:rPr>
      <w:rFonts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8A66FA"/>
    <w:rPr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752D2"/>
    <w:rPr>
      <w:rFonts w:ascii="Cambria" w:hAnsi="Cambria" w:cs="Times New Roman"/>
      <w:sz w:val="24"/>
      <w:szCs w:val="24"/>
    </w:rPr>
  </w:style>
  <w:style w:type="paragraph" w:customStyle="1" w:styleId="Char">
    <w:name w:val="Char"/>
    <w:basedOn w:val="Normln"/>
    <w:uiPriority w:val="99"/>
    <w:rsid w:val="000A4A51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rsid w:val="00817F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752D2"/>
    <w:rPr>
      <w:rFonts w:cs="Times New Roman"/>
      <w:sz w:val="20"/>
      <w:szCs w:val="20"/>
    </w:rPr>
  </w:style>
  <w:style w:type="character" w:customStyle="1" w:styleId="apple-style-span">
    <w:name w:val="apple-style-span"/>
    <w:basedOn w:val="Standardnpsmoodstavce"/>
    <w:uiPriority w:val="99"/>
    <w:rsid w:val="00B87ECD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382A55"/>
    <w:rPr>
      <w:rFonts w:cs="Times New Roman"/>
    </w:rPr>
  </w:style>
  <w:style w:type="paragraph" w:customStyle="1" w:styleId="Char1">
    <w:name w:val="Char1"/>
    <w:basedOn w:val="Normln"/>
    <w:uiPriority w:val="99"/>
    <w:rsid w:val="0004088C"/>
    <w:pPr>
      <w:spacing w:after="160" w:line="240" w:lineRule="exact"/>
    </w:pPr>
    <w:rPr>
      <w:rFonts w:ascii="Verdana" w:hAnsi="Verdana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BD197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D197F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A2E4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9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A2E4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BD1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A2E4A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0089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96346B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346B"/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uiPriority w:val="99"/>
    <w:unhideWhenUsed/>
    <w:rsid w:val="00963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m.diakoni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tm.diakonie.cz/sluzby/c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masova.ltm@diakonie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m@diakonie.cz" TargetMode="External"/><Relationship Id="rId2" Type="http://schemas.openxmlformats.org/officeDocument/2006/relationships/hyperlink" Target="http://www.ltm.diakonie.cz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a\Desktop\z&#225;kladn&#237;%20Hlavi&#269;kov&#253;%20pap&#237;r%20Diako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základní Hlavičkový papír Diakonie.dot</Template>
  <TotalTime>0</TotalTime>
  <Pages>2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Celkové náklady Domova pro matku a dítě:</vt:lpstr>
    </vt:vector>
  </TitlesOfParts>
  <Company>Litoměřice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Celkové náklady Domova pro matku a dítě:</dc:title>
  <dc:creator>Mgr. Zdeněk Bárta</dc:creator>
  <cp:lastModifiedBy>Zuzka Hájková</cp:lastModifiedBy>
  <cp:revision>2</cp:revision>
  <cp:lastPrinted>2015-08-31T11:53:00Z</cp:lastPrinted>
  <dcterms:created xsi:type="dcterms:W3CDTF">2017-04-27T13:30:00Z</dcterms:created>
  <dcterms:modified xsi:type="dcterms:W3CDTF">2017-04-27T13:30:00Z</dcterms:modified>
</cp:coreProperties>
</file>